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EB7C0E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-113030</wp:posOffset>
                </wp:positionV>
                <wp:extent cx="695325" cy="4284980"/>
                <wp:effectExtent l="6985" t="10795" r="1206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8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1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323" w:rsidRPr="008742D4" w:rsidRDefault="00266323" w:rsidP="0026632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7F7F7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742D4">
                              <w:rPr>
                                <w:rFonts w:ascii="Tahoma" w:hAnsi="Tahoma" w:cs="Tahoma"/>
                                <w:i/>
                                <w:color w:val="7F7F7F"/>
                                <w:sz w:val="56"/>
                                <w:szCs w:val="56"/>
                                <w:lang w:val="en-US"/>
                              </w:rPr>
                              <w:t>kesen.hcg.gr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71.45pt;margin-top:-8.9pt;width:54.75pt;height:3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" fillcolor="#d8d8d8">
                <v:fill opacity="46517f"/>
                <v:textbox style="layout-flow:vertical;mso-layout-flow-alt:bottom-to-top">
                  <w:txbxContent>
                    <w:p w:rsidR="00266323" w:rsidRPr="008742D4" w:rsidRDefault="00266323" w:rsidP="00266323">
                      <w:pPr>
                        <w:jc w:val="center"/>
                        <w:rPr>
                          <w:rFonts w:ascii="Tahoma" w:hAnsi="Tahoma" w:cs="Tahoma"/>
                          <w:i/>
                          <w:color w:val="7F7F7F"/>
                          <w:sz w:val="56"/>
                          <w:szCs w:val="56"/>
                          <w:lang w:val="en-US"/>
                        </w:rPr>
                      </w:pPr>
                      <w:r w:rsidRPr="008742D4">
                        <w:rPr>
                          <w:rFonts w:ascii="Tahoma" w:hAnsi="Tahoma" w:cs="Tahoma"/>
                          <w:i/>
                          <w:color w:val="7F7F7F"/>
                          <w:sz w:val="56"/>
                          <w:szCs w:val="56"/>
                          <w:lang w:val="en-US"/>
                        </w:rPr>
                        <w:t>kesen.hcg.gr</w:t>
                      </w:r>
                    </w:p>
                  </w:txbxContent>
                </v:textbox>
              </v:roundrect>
            </w:pict>
          </mc:Fallback>
        </mc:AlternateConten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 w:rsidP="002D2B89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ΣΧΟΛΗ </w:t>
            </w:r>
            <w:r w:rsidR="002D2B89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ΜΗΧΑΝΙΚΩΝ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EB260A" w:rsidRDefault="00645F8E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ΠΡΟΣΑΡΜΟΓΗ ΓΝΩΣΕΩΝ </w:t>
            </w:r>
            <w:r w:rsidR="00415D0B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ΜΗΧΑΝΙΚ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ΩΝ ….. ΤΑΞΗΣ Ε.Ν.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C64C16" w:rsidRP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  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STCW</w:t>
            </w:r>
            <w:r w:rsidR="00C64C16" w:rsidRP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1978-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MLC</w:t>
            </w:r>
            <w:r w:rsidR="00C64C16" w:rsidRP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     </w:t>
            </w:r>
            <w:r w:rsidR="00EB7C0E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0" simplePos="0" relativeHeight="251658240" behindDoc="0" locked="0" layoutInCell="1" allowOverlap="1">
                      <wp:simplePos x="0" y="0"/>
                      <wp:positionH relativeFrom="margin">
                        <wp:posOffset>3515995</wp:posOffset>
                      </wp:positionH>
                      <wp:positionV relativeFrom="paragraph">
                        <wp:posOffset>-75565</wp:posOffset>
                      </wp:positionV>
                      <wp:extent cx="1906905" cy="865505"/>
                      <wp:effectExtent l="1270" t="635" r="0" b="635"/>
                      <wp:wrapSquare wrapText="bothSides"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15"/>
                                  </w:tblGrid>
                                  <w:tr w:rsidR="00034F80">
                                    <w:trPr>
                                      <w:cantSplit/>
                                      <w:trHeight w:val="432"/>
                                    </w:trPr>
                                    <w:tc>
                                      <w:tcPr>
                                        <w:tcW w:w="30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C0C0C0"/>
                                        <w:vAlign w:val="center"/>
                                      </w:tcPr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pos="2235"/>
                                            <w:tab w:val="left" w:leader="dot" w:pos="7513"/>
                                            <w:tab w:val="left" w:leader="dot" w:pos="9072"/>
                                            <w:tab w:val="left" w:pos="9286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8"/>
                                          </w:rPr>
                                          <w:t>ΑΡΙΘΜΟΣ ΠΡΩΤΟΚΟΛΛΟΥ ΑΙΤΗΣΗΣ/ ΗΜΕΡΟΜΗΝΙΑ</w:t>
                                        </w:r>
                                      </w:p>
                                    </w:tc>
                                  </w:tr>
                                  <w:tr w:rsidR="00034F80" w:rsidTr="00141BE0">
                                    <w:trPr>
                                      <w:cantSplit/>
                                      <w:trHeight w:val="738"/>
                                    </w:trPr>
                                    <w:tc>
                                      <w:tcPr>
                                        <w:tcW w:w="3015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napToGrid w:val="0"/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</w:p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  <w:t>………………………………………………………</w:t>
                                        </w:r>
                                      </w:p>
                                      <w:p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34F80" w:rsidRDefault="00034F8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276.85pt;margin-top:-5.95pt;width:150.15pt;height:68.15pt;z-index:251658240;visibility:visible;mso-wrap-style:square;mso-width-percent:0;mso-height-percent:0;mso-wrap-distance-left:9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SeegIAAAY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15"/>
                            </w:tblGrid>
                            <w:tr w:rsidR="00034F80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0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pos="2235"/>
                                      <w:tab w:val="left" w:leader="dot" w:pos="7513"/>
                                      <w:tab w:val="left" w:leader="dot" w:pos="9072"/>
                                      <w:tab w:val="left" w:pos="9286"/>
                                    </w:tabs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8"/>
                                    </w:rPr>
                                    <w:t>ΑΡΙΘΜΟΣ ΠΡΩΤΟΚΟΛΛΟΥ ΑΙΤΗΣΗΣ/ ΗΜΕΡΟΜΗΝΙΑ</w:t>
                                  </w:r>
                                </w:p>
                              </w:tc>
                            </w:tr>
                            <w:tr w:rsidR="00034F80" w:rsidTr="00141BE0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30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napToGrid w:val="0"/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  <w:t>………………………………………………………</w:t>
                                  </w:r>
                                </w:p>
                                <w:p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F80" w:rsidRDefault="00034F8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9857E0" w:rsidRPr="00EB260A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86019A" w:rsidRDefault="00EB7C0E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114300" simplePos="0" relativeHeight="25165619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86995</wp:posOffset>
                </wp:positionV>
                <wp:extent cx="5564505" cy="3575685"/>
                <wp:effectExtent l="4445" t="1270" r="317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357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5"/>
                              <w:gridCol w:w="1113"/>
                              <w:gridCol w:w="1800"/>
                              <w:gridCol w:w="320"/>
                              <w:gridCol w:w="992"/>
                              <w:gridCol w:w="578"/>
                              <w:gridCol w:w="2270"/>
                              <w:gridCol w:w="7"/>
                            </w:tblGrid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ΟΝΟΜΑ ΠΑΤΡΟΣ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double" w:sz="1" w:space="0" w:color="808080"/>
                                    <w:left w:val="single" w:sz="4" w:space="0" w:color="808080"/>
                                    <w:bottom w:val="double" w:sz="1" w:space="0" w:color="80808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Μ.Ε.Θ.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double" w:sz="1" w:space="0" w:color="808080"/>
                                    <w:left w:val="double" w:sz="1" w:space="0" w:color="808080"/>
                                    <w:bottom w:val="double" w:sz="1" w:space="0" w:color="808080"/>
                                    <w:right w:val="single" w:sz="4" w:space="0" w:color="80808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20"/>
                                    <w:jc w:val="left"/>
                                    <w:rPr>
                                      <w:rFonts w:ascii="Calibri" w:hAnsi="Calibri" w:cs="Calibri"/>
                                      <w:i/>
                                      <w:color w:val="0000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ΗΜΕΡΟΜΗΝΙΑ ΓΕΝΝΗΣΗΣ</w:t>
                                  </w:r>
                                </w:p>
                                <w:p w:rsidR="00034F80" w:rsidRDefault="00034F80">
                                  <w:pPr>
                                    <w:spacing w:after="6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color w:val="000080"/>
                                      <w:sz w:val="14"/>
                                    </w:rPr>
                                    <w:t xml:space="preserve"> (Συμπληρώστε ημερομηνία, μήνα, έτος)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 xml:space="preserve"> /</w:t>
                                  </w:r>
                                </w:p>
                                <w:p w:rsidR="00034F80" w:rsidRDefault="00034F80">
                                  <w:pPr>
                                    <w:spacing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ΤΟΠΟΣ ΓΕΝΝΗΣΗΣ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_____ / _____ / __________   </w:t>
                                  </w:r>
                                </w:p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034F80">
                              <w:trPr>
                                <w:gridAfter w:val="1"/>
                                <w:wAfter w:w="7" w:type="dxa"/>
                                <w:cantSplit/>
                                <w:trHeight w:val="693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ΑΡΙΘΜ. ΔΕΛΤΙΟΥ ΤΑΥΤΟΤΗΤΑΣ  Ή ΔΙΑΒΑΤΗΡΙΟΥ / ΗΜΝΙΑ. ΕΚΔ. / ΕΚΔΟΥΣΑ ΑΡΧΗ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9A652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8" w:space="0" w:color="808080"/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ΤΟΠΟΣ ΚΑΤΟΙΚΙΑΣ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8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ΟΔΟΣ – ΑΡ.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8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9A652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ΠΟΛΗ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F3293F">
                              <w:trPr>
                                <w:cantSplit/>
                                <w:trHeight w:val="330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  Τ.Κ.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gridSpan w:val="2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:rsidTr="00BE6E00"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ΣΤΟΙΧΕΙΑ ΕΠΙΚΟΙΝΩΝΙΑΣ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Σταθερό:                                                        Κινητό:</w:t>
                                  </w:r>
                                </w:p>
                              </w:tc>
                            </w:tr>
                            <w:tr w:rsidR="00F3293F" w:rsidTr="00BE6E00"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P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8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F80" w:rsidRDefault="00034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.65pt;margin-top:6.85pt;width:438.15pt;height:281.55pt;z-index:25165619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5"/>
                        <w:gridCol w:w="1113"/>
                        <w:gridCol w:w="1800"/>
                        <w:gridCol w:w="320"/>
                        <w:gridCol w:w="992"/>
                        <w:gridCol w:w="578"/>
                        <w:gridCol w:w="2270"/>
                        <w:gridCol w:w="7"/>
                      </w:tblGrid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ΟΝΟΜΑ ΠΑΤΡΟΣ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double" w:sz="1" w:space="0" w:color="808080"/>
                              <w:left w:val="single" w:sz="4" w:space="0" w:color="808080"/>
                              <w:bottom w:val="double" w:sz="1" w:space="0" w:color="808080"/>
                            </w:tcBorders>
                            <w:shd w:val="clear" w:color="auto" w:fill="F3F3F3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Μ.Ε.Θ.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double" w:sz="1" w:space="0" w:color="808080"/>
                              <w:left w:val="double" w:sz="1" w:space="0" w:color="808080"/>
                              <w:bottom w:val="double" w:sz="1" w:space="0" w:color="808080"/>
                              <w:right w:val="single" w:sz="4" w:space="0" w:color="808080"/>
                            </w:tcBorders>
                            <w:shd w:val="clear" w:color="auto" w:fill="F3F3F3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>
                        <w:trPr>
                          <w:cantSplit/>
                          <w:trHeight w:val="360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20"/>
                              <w:jc w:val="left"/>
                              <w:rPr>
                                <w:rFonts w:ascii="Calibri" w:hAnsi="Calibri" w:cs="Calibri"/>
                                <w:i/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ΗΜΕΡΟΜΗΝΙΑ ΓΕΝΝΗΣΗΣ</w:t>
                            </w:r>
                          </w:p>
                          <w:p w:rsidR="00034F80" w:rsidRDefault="00034F80">
                            <w:pPr>
                              <w:spacing w:after="60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80"/>
                                <w:sz w:val="14"/>
                              </w:rPr>
                              <w:t xml:space="preserve"> (Συμπληρώστε ημερομηνία, μήνα, έτος)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 xml:space="preserve"> /</w:t>
                            </w:r>
                          </w:p>
                          <w:p w:rsidR="00034F80" w:rsidRDefault="00034F80">
                            <w:pPr>
                              <w:spacing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ΤΟΠΟΣ ΓΕΝΝΗΣΗΣ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_____ / _____ / __________   </w:t>
                            </w:r>
                          </w:p>
                          <w:p w:rsidR="00034F80" w:rsidRDefault="00034F80">
                            <w:pPr>
                              <w:spacing w:before="60" w:after="60"/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034F80">
                        <w:trPr>
                          <w:gridAfter w:val="1"/>
                          <w:wAfter w:w="7" w:type="dxa"/>
                          <w:cantSplit/>
                          <w:trHeight w:val="693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ΑΡΙΘΜ. ΔΕΛΤΙΟΥ ΤΑΥΤΟΤΗΤΑΣ  Ή ΔΙΑΒΑΤΗΡΙΟΥ / ΗΜΝΙΑ. ΕΚΔ. / ΕΚΔΟΥΣΑ ΑΡΧΗ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9A652A">
                        <w:trPr>
                          <w:cantSplit/>
                          <w:trHeight w:val="402"/>
                        </w:trPr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8" w:space="0" w:color="808080"/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ΤΟΠΟΣ ΚΑΤΟΙΚΙΑΣ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8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ΟΔΟΣ – ΑΡ.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8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9A652A">
                        <w:trPr>
                          <w:cantSplit/>
                          <w:trHeight w:val="420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ΠΟΛΗ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F3293F">
                        <w:trPr>
                          <w:cantSplit/>
                          <w:trHeight w:val="330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  Τ.Κ.</w:t>
                            </w:r>
                          </w:p>
                        </w:tc>
                        <w:tc>
                          <w:tcPr>
                            <w:tcW w:w="2120" w:type="dxa"/>
                            <w:gridSpan w:val="2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:rsidTr="00BE6E00">
                        <w:trPr>
                          <w:cantSplit/>
                          <w:trHeight w:val="423"/>
                        </w:trPr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ΣΤΟΙΧΕΙΑ ΕΠΙΚΟΙΝΩΝΙΑΣ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Σταθερό:                                                        Κινητό:</w:t>
                            </w:r>
                          </w:p>
                        </w:tc>
                      </w:tr>
                      <w:tr w:rsidR="00F3293F" w:rsidTr="00BE6E00">
                        <w:trPr>
                          <w:cantSplit/>
                          <w:trHeight w:val="423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P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8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4F80" w:rsidRDefault="00034F8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B260A" w:rsidRDefault="00415D0B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Φωτοτυπία Διπλώματος Μηχανικού</w:t>
            </w:r>
            <w:r w:rsidR="00EB260A">
              <w:rPr>
                <w:rFonts w:ascii="Calibri" w:hAnsi="Calibri" w:cs="Calibri"/>
                <w:color w:val="000080"/>
                <w:sz w:val="20"/>
              </w:rPr>
              <w:t xml:space="preserve"> Α’ – Β΄- Γ΄ τάξης ΕΝ.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F12278" w:rsidRPr="00C64C16" w:rsidRDefault="009857E0" w:rsidP="00C64C16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Default="00F12278" w:rsidP="00F12278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EB7C0E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rPr>
          <w:noProof/>
          <w:lang w:eastAsia="el-GR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-7933055</wp:posOffset>
                </wp:positionV>
                <wp:extent cx="5570855" cy="48260"/>
                <wp:effectExtent l="1270" t="1270" r="0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8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80" w:rsidRDefault="00034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.9pt;margin-top:-624.65pt;width:438.65pt;height:3.8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" stroked="f">
                <v:fill opacity="0"/>
                <v:textbox inset="0,0,0,0">
                  <w:txbxContent>
                    <w:p w:rsidR="00034F80" w:rsidRDefault="00034F8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B8" w:rsidRDefault="00A720B8">
      <w:r>
        <w:separator/>
      </w:r>
    </w:p>
  </w:endnote>
  <w:endnote w:type="continuationSeparator" w:id="0">
    <w:p w:rsidR="00A720B8" w:rsidRDefault="00A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15" w:rsidRDefault="00E813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15" w:rsidRDefault="00E8131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15" w:rsidRPr="00E81315" w:rsidRDefault="002D2B89" w:rsidP="00E81315">
    <w:pPr>
      <w:ind w:left="176" w:right="189"/>
      <w:jc w:val="left"/>
      <w:rPr>
        <w:rFonts w:ascii="Calibri" w:eastAsia="Calibri" w:hAnsi="Calibri"/>
        <w:b/>
        <w:sz w:val="12"/>
        <w:szCs w:val="12"/>
      </w:rPr>
    </w:pPr>
    <w:bookmarkStart w:id="0" w:name="_GoBack"/>
    <w:bookmarkEnd w:id="0"/>
    <w:r w:rsidRPr="002D2B89">
      <w:rPr>
        <w:rFonts w:ascii="Calibri" w:hAnsi="Calibri"/>
        <w:sz w:val="12"/>
        <w:szCs w:val="12"/>
      </w:rPr>
      <w:t xml:space="preserve">Ε.ΛΣΧ.ΚΕΣ.Μ.01.04 </w:t>
    </w:r>
    <w:proofErr w:type="spellStart"/>
    <w:r w:rsidRPr="002D2B89">
      <w:rPr>
        <w:rFonts w:ascii="Calibri" w:hAnsi="Calibri"/>
        <w:sz w:val="12"/>
        <w:szCs w:val="12"/>
      </w:rPr>
      <w:t>Αίτηση_Εγγραφής_ΠΡΟΣΑΡΜΟΓΗ_ΓΝΩΣΕΩΝ_ΜΗΧΑΝΙΚΩΝ</w:t>
    </w:r>
    <w:proofErr w:type="spellEnd"/>
    <w:r w:rsidR="00E81315">
      <w:rPr>
        <w:rFonts w:ascii="Calibri" w:hAnsi="Calibri"/>
        <w:sz w:val="12"/>
        <w:szCs w:val="12"/>
      </w:rPr>
      <w:tab/>
    </w:r>
    <w:r w:rsidR="00E81315">
      <w:rPr>
        <w:rFonts w:ascii="Calibri" w:hAnsi="Calibri"/>
        <w:sz w:val="12"/>
        <w:szCs w:val="12"/>
      </w:rPr>
      <w:tab/>
      <w:t xml:space="preserve">                                                                     </w:t>
    </w:r>
    <w:r w:rsidR="00E81315">
      <w:rPr>
        <w:rFonts w:ascii="Calibri" w:eastAsia="Calibri" w:hAnsi="Calibri"/>
        <w:sz w:val="12"/>
        <w:szCs w:val="12"/>
      </w:rPr>
      <w:t xml:space="preserve">Έκδοση : </w:t>
    </w:r>
    <w:r w:rsidR="00E81315">
      <w:rPr>
        <w:rFonts w:ascii="Calibri" w:eastAsia="Calibri" w:hAnsi="Calibri"/>
        <w:sz w:val="12"/>
        <w:szCs w:val="12"/>
      </w:rPr>
      <w:t>2η – 20/11/2019</w:t>
    </w:r>
  </w:p>
  <w:p w:rsidR="00034F80" w:rsidRPr="00311DE7" w:rsidRDefault="00034F80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B8" w:rsidRDefault="00A720B8">
      <w:r>
        <w:separator/>
      </w:r>
    </w:p>
  </w:footnote>
  <w:footnote w:type="continuationSeparator" w:id="0">
    <w:p w:rsidR="00A720B8" w:rsidRDefault="00A7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15" w:rsidRDefault="00E8131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15" w:rsidRDefault="00E8131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15" w:rsidRDefault="00E813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color w:val="8000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5F"/>
    <w:rsid w:val="00034F80"/>
    <w:rsid w:val="000A7725"/>
    <w:rsid w:val="00141BE0"/>
    <w:rsid w:val="00150B6B"/>
    <w:rsid w:val="001D1BDD"/>
    <w:rsid w:val="002617DC"/>
    <w:rsid w:val="00266323"/>
    <w:rsid w:val="002B236D"/>
    <w:rsid w:val="002D2B89"/>
    <w:rsid w:val="002F5E13"/>
    <w:rsid w:val="00311DE7"/>
    <w:rsid w:val="00415D0B"/>
    <w:rsid w:val="004441A1"/>
    <w:rsid w:val="004A53EA"/>
    <w:rsid w:val="0050115F"/>
    <w:rsid w:val="00601401"/>
    <w:rsid w:val="006218CD"/>
    <w:rsid w:val="00645F8E"/>
    <w:rsid w:val="00813D4B"/>
    <w:rsid w:val="00825CF5"/>
    <w:rsid w:val="0086019A"/>
    <w:rsid w:val="008742D4"/>
    <w:rsid w:val="00874D2A"/>
    <w:rsid w:val="00906962"/>
    <w:rsid w:val="009857E0"/>
    <w:rsid w:val="00985956"/>
    <w:rsid w:val="009A68A2"/>
    <w:rsid w:val="00A223CF"/>
    <w:rsid w:val="00A305B3"/>
    <w:rsid w:val="00A4679E"/>
    <w:rsid w:val="00A720B8"/>
    <w:rsid w:val="00B8165E"/>
    <w:rsid w:val="00BA5FC5"/>
    <w:rsid w:val="00BC02E0"/>
    <w:rsid w:val="00BD7744"/>
    <w:rsid w:val="00C00C94"/>
    <w:rsid w:val="00C054F6"/>
    <w:rsid w:val="00C3343C"/>
    <w:rsid w:val="00C64C16"/>
    <w:rsid w:val="00C76E53"/>
    <w:rsid w:val="00D3708E"/>
    <w:rsid w:val="00D80C4F"/>
    <w:rsid w:val="00E44ADF"/>
    <w:rsid w:val="00E81315"/>
    <w:rsid w:val="00EA645A"/>
    <w:rsid w:val="00EB260A"/>
    <w:rsid w:val="00EB5BE9"/>
    <w:rsid w:val="00EB7C0E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color w:val="000080"/>
      <w:kern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color w:val="8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color w:val="800000"/>
      <w14:shadow w14:blurRad="0" w14:dist="0" w14:dir="0" w14:sx="0" w14:sy="0" w14:kx="0" w14:ky="0" w14:algn="none">
        <w14:srgbClr w14:val="000000"/>
      </w14:shadow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color w:val="800080"/>
      <w14:shadow w14:blurRad="0" w14:dist="0" w14:dir="0" w14:sx="0" w14:sy="0" w14:kx="0" w14:ky="0" w14:algn="none">
        <w14:srgbClr w14:val="000000"/>
      </w14:shadow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color w:val="000080"/>
      <w:kern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color w:val="8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color w:val="800000"/>
      <w14:shadow w14:blurRad="0" w14:dist="0" w14:dir="0" w14:sx="0" w14:sy="0" w14:kx="0" w14:ky="0" w14:algn="none">
        <w14:srgbClr w14:val="000000"/>
      </w14:shadow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color w:val="800080"/>
      <w14:shadow w14:blurRad="0" w14:dist="0" w14:dir="0" w14:sx="0" w14:sy="0" w14:kx="0" w14:ky="0" w14:algn="none">
        <w14:srgbClr w14:val="000000"/>
      </w14:shadow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5</cp:revision>
  <cp:lastPrinted>2015-08-27T12:35:00Z</cp:lastPrinted>
  <dcterms:created xsi:type="dcterms:W3CDTF">2019-07-11T09:46:00Z</dcterms:created>
  <dcterms:modified xsi:type="dcterms:W3CDTF">2019-11-20T10:30:00Z</dcterms:modified>
</cp:coreProperties>
</file>