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AB08EA" w:rsidP="00AB08EA">
      <w:pPr>
        <w:pStyle w:val="6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noProof/>
          <w:lang w:eastAsia="el-GR"/>
        </w:rPr>
        <w:drawing>
          <wp:inline distT="0" distB="0" distL="0" distR="0" wp14:anchorId="3C433078" wp14:editId="78A750E5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9857E0" w:rsidRPr="00407430" w:rsidRDefault="00645F8E" w:rsidP="00407430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ΠΡΟΣΑΡΜΟΓΗ ΓΝΩΣΕΩΝ ΠΛΟΙΑΡΧΩΝ ….. ΤΑΞΗΣ Ε.Ν.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C64C16" w:rsidRP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  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(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STCW</w:t>
            </w:r>
            <w:r w:rsidR="00C64C16" w:rsidRP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 xml:space="preserve"> 1978-</w:t>
            </w:r>
            <w:r w:rsid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  <w:lang w:val="en-US"/>
              </w:rPr>
              <w:t>MLC</w:t>
            </w:r>
            <w:r w:rsidR="00C64C16" w:rsidRPr="00C64C16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)</w:t>
            </w:r>
            <w:r w:rsidR="00034F80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     </w:t>
            </w:r>
            <w:r w:rsidR="00AB08EA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034F80" w:rsidRPr="0086019A" w:rsidRDefault="00AB08EA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B260A" w:rsidRDefault="00EB260A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Φωτοτυπία Διπλώματος Πλοιάρχου Α’ – Β΄- Γ΄ τάξης ΕΝ.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</w:t>
            </w:r>
            <w:r w:rsidR="00C054F6">
              <w:rPr>
                <w:rFonts w:ascii="Calibri" w:hAnsi="Calibri" w:cs="Calibri"/>
                <w:color w:val="000080"/>
                <w:sz w:val="20"/>
              </w:rPr>
              <w:t xml:space="preserve">Δελτίου 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Αστυνομικής Ταυτότητας.      </w:t>
            </w:r>
          </w:p>
          <w:p w:rsidR="00F12278" w:rsidRPr="00C64C16" w:rsidRDefault="009857E0" w:rsidP="00C64C16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</w:t>
            </w:r>
            <w:r w:rsidR="00F12278">
              <w:rPr>
                <w:rFonts w:ascii="Calibri" w:hAnsi="Calibri" w:cs="Calibri"/>
                <w:color w:val="000080"/>
                <w:sz w:val="20"/>
              </w:rPr>
              <w:t>ό Φυλλάδιο (σελίδες 1 – 4 – 5 ).</w:t>
            </w:r>
          </w:p>
          <w:p w:rsidR="00F12278" w:rsidRDefault="00F12278" w:rsidP="00F12278">
            <w:pPr>
              <w:tabs>
                <w:tab w:val="left" w:pos="284"/>
                <w:tab w:val="left" w:leader="dot" w:pos="4678"/>
              </w:tabs>
              <w:ind w:left="450"/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AB08EA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56" w:rsidRDefault="00985956">
      <w:r>
        <w:separator/>
      </w:r>
    </w:p>
  </w:endnote>
  <w:endnote w:type="continuationSeparator" w:id="0">
    <w:p w:rsidR="00985956" w:rsidRDefault="0098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80" w:rsidRPr="00311DE7" w:rsidRDefault="00311DE7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Ε.ΛΣΧ.ΚΕΣ.Π.01.</w:t>
    </w:r>
    <w:r w:rsidRPr="006A5EE2">
      <w:rPr>
        <w:rFonts w:ascii="Calibri" w:hAnsi="Calibri"/>
        <w:sz w:val="12"/>
        <w:szCs w:val="12"/>
      </w:rPr>
      <w:t>03</w:t>
    </w:r>
    <w:r w:rsidR="002617DC" w:rsidRPr="002617DC">
      <w:rPr>
        <w:rFonts w:ascii="Calibri" w:hAnsi="Calibri"/>
        <w:sz w:val="12"/>
        <w:szCs w:val="12"/>
      </w:rPr>
      <w:t xml:space="preserve"> Αίτηση_Εγγραφής_ΠΡΟΣΑΡΜΟΓΗ_ΓΝΩΣΕΩΝ</w:t>
    </w:r>
    <w:r w:rsidR="006A5EE2">
      <w:rPr>
        <w:rFonts w:ascii="Calibri" w:hAnsi="Calibri"/>
        <w:sz w:val="12"/>
        <w:szCs w:val="12"/>
      </w:rPr>
      <w:t xml:space="preserve"> (ΜΑΝΙΛΑ)</w:t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  <w:t xml:space="preserve">Έκδοση: </w:t>
    </w:r>
    <w:r w:rsidR="006A5EE2">
      <w:rPr>
        <w:rFonts w:ascii="Calibri" w:hAnsi="Calibri"/>
        <w:sz w:val="12"/>
        <w:szCs w:val="12"/>
      </w:rPr>
      <w:t>6η</w:t>
    </w:r>
    <w:r w:rsidR="008742D4">
      <w:rPr>
        <w:rFonts w:ascii="Calibri" w:hAnsi="Calibri"/>
        <w:sz w:val="12"/>
        <w:szCs w:val="12"/>
      </w:rPr>
      <w:t>–</w:t>
    </w:r>
    <w:r w:rsidR="006A5EE2">
      <w:rPr>
        <w:rFonts w:ascii="Calibri" w:hAnsi="Calibri"/>
        <w:sz w:val="12"/>
        <w:szCs w:val="12"/>
      </w:rPr>
      <w:t>20/11/</w:t>
    </w:r>
    <w:r w:rsidR="002617DC">
      <w:rPr>
        <w:rFonts w:ascii="Calibri" w:hAnsi="Calibri"/>
        <w:sz w:val="12"/>
        <w:szCs w:val="12"/>
      </w:rPr>
      <w:t>201</w:t>
    </w:r>
    <w:r w:rsidR="002617DC" w:rsidRPr="00311DE7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56" w:rsidRDefault="00985956">
      <w:r>
        <w:separator/>
      </w:r>
    </w:p>
  </w:footnote>
  <w:footnote w:type="continuationSeparator" w:id="0">
    <w:p w:rsidR="00985956" w:rsidRDefault="0098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141BE0"/>
    <w:rsid w:val="001D1BDD"/>
    <w:rsid w:val="002617DC"/>
    <w:rsid w:val="00266323"/>
    <w:rsid w:val="002B236D"/>
    <w:rsid w:val="002F5E13"/>
    <w:rsid w:val="00311DE7"/>
    <w:rsid w:val="00407430"/>
    <w:rsid w:val="004441A1"/>
    <w:rsid w:val="004A53EA"/>
    <w:rsid w:val="0050115F"/>
    <w:rsid w:val="00601401"/>
    <w:rsid w:val="006218CD"/>
    <w:rsid w:val="00645F8E"/>
    <w:rsid w:val="006A5EE2"/>
    <w:rsid w:val="00813D4B"/>
    <w:rsid w:val="00825CF5"/>
    <w:rsid w:val="0086019A"/>
    <w:rsid w:val="008742D4"/>
    <w:rsid w:val="00874D2A"/>
    <w:rsid w:val="00906962"/>
    <w:rsid w:val="009857E0"/>
    <w:rsid w:val="00985956"/>
    <w:rsid w:val="009A68A2"/>
    <w:rsid w:val="00A223CF"/>
    <w:rsid w:val="00A305B3"/>
    <w:rsid w:val="00A4679E"/>
    <w:rsid w:val="00AB08EA"/>
    <w:rsid w:val="00B8165E"/>
    <w:rsid w:val="00BA5FC5"/>
    <w:rsid w:val="00BC02E0"/>
    <w:rsid w:val="00BD7744"/>
    <w:rsid w:val="00C00C94"/>
    <w:rsid w:val="00C054F6"/>
    <w:rsid w:val="00C3343C"/>
    <w:rsid w:val="00C64C16"/>
    <w:rsid w:val="00C76E53"/>
    <w:rsid w:val="00D3708E"/>
    <w:rsid w:val="00D80C4F"/>
    <w:rsid w:val="00E44ADF"/>
    <w:rsid w:val="00EA645A"/>
    <w:rsid w:val="00EB260A"/>
    <w:rsid w:val="00EB5BE9"/>
    <w:rsid w:val="00F12278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E1_aitisi_nee2002.dot</Template>
  <TotalTime>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giannisk</cp:lastModifiedBy>
  <cp:revision>7</cp:revision>
  <cp:lastPrinted>2015-08-27T12:35:00Z</cp:lastPrinted>
  <dcterms:created xsi:type="dcterms:W3CDTF">2018-08-08T06:27:00Z</dcterms:created>
  <dcterms:modified xsi:type="dcterms:W3CDTF">2019-11-21T12:12:00Z</dcterms:modified>
</cp:coreProperties>
</file>