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373DB924" w14:textId="77777777" w:rsidR="00034F80" w:rsidRDefault="009D405B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29FCE" wp14:editId="64999CF2">
                <wp:simplePos x="0" y="0"/>
                <wp:positionH relativeFrom="column">
                  <wp:posOffset>-907415</wp:posOffset>
                </wp:positionH>
                <wp:positionV relativeFrom="paragraph">
                  <wp:posOffset>-113030</wp:posOffset>
                </wp:positionV>
                <wp:extent cx="695325" cy="4284980"/>
                <wp:effectExtent l="6985" t="10795" r="1206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28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71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0A935F" w14:textId="77777777" w:rsidR="00266323" w:rsidRPr="008742D4" w:rsidRDefault="00266323" w:rsidP="0026632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7F7F7F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742D4">
                              <w:rPr>
                                <w:rFonts w:ascii="Tahoma" w:hAnsi="Tahoma" w:cs="Tahoma"/>
                                <w:i/>
                                <w:color w:val="7F7F7F"/>
                                <w:sz w:val="56"/>
                                <w:szCs w:val="56"/>
                                <w:lang w:val="en-US"/>
                              </w:rPr>
                              <w:t>kesen.hcg.gr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A629FCE" id="AutoShape 5" o:spid="_x0000_s1026" style="position:absolute;left:0;text-align:left;margin-left:-71.45pt;margin-top:-8.9pt;width:54.75pt;height:3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" fillcolor="#d8d8d8">
                <v:fill opacity="46517f"/>
                <v:textbox style="layout-flow:vertical;mso-layout-flow-alt:bottom-to-top">
                  <w:txbxContent>
                    <w:p w14:paraId="270A935F" w14:textId="77777777" w:rsidR="00266323" w:rsidRPr="008742D4" w:rsidRDefault="00266323" w:rsidP="00266323">
                      <w:pPr>
                        <w:jc w:val="center"/>
                        <w:rPr>
                          <w:rFonts w:ascii="Tahoma" w:hAnsi="Tahoma" w:cs="Tahoma"/>
                          <w:i/>
                          <w:color w:val="7F7F7F"/>
                          <w:sz w:val="56"/>
                          <w:szCs w:val="56"/>
                          <w:lang w:val="en-US"/>
                        </w:rPr>
                      </w:pPr>
                      <w:r w:rsidRPr="008742D4">
                        <w:rPr>
                          <w:rFonts w:ascii="Tahoma" w:hAnsi="Tahoma" w:cs="Tahoma"/>
                          <w:i/>
                          <w:color w:val="7F7F7F"/>
                          <w:sz w:val="56"/>
                          <w:szCs w:val="56"/>
                          <w:lang w:val="en-US"/>
                        </w:rPr>
                        <w:t>kesen.hcg.gr</w:t>
                      </w:r>
                    </w:p>
                  </w:txbxContent>
                </v:textbox>
              </v:roundrect>
            </w:pict>
          </mc:Fallback>
        </mc:AlternateConten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 wp14:anchorId="7426CB19" wp14:editId="0F4A8076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47830" w14:textId="77777777"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14:paraId="1EB3A8AC" w14:textId="77777777"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14:paraId="6D5AA327" w14:textId="77777777"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14:paraId="4931F2BF" w14:textId="77777777"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 w14:paraId="290D0581" w14:textId="77777777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14:paraId="1C3A72AA" w14:textId="77777777"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14:paraId="094D9F1B" w14:textId="77777777"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01DD7CE5" w14:textId="77777777"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 w14:paraId="21CABE8A" w14:textId="77777777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398F510" w14:textId="77777777" w:rsidR="00F3293F" w:rsidRPr="00941FF6" w:rsidRDefault="00941FF6" w:rsidP="00F3293F">
            <w:pPr>
              <w:tabs>
                <w:tab w:val="clear" w:pos="851"/>
                <w:tab w:val="left" w:pos="7380"/>
                <w:tab w:val="left" w:leader="dot" w:pos="8364"/>
              </w:tabs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 w:rsidRPr="00941FF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ΑΙΤΗΣΗ </w:t>
            </w:r>
            <w:r w:rsidRPr="00941FF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u w:val="single"/>
              </w:rPr>
              <w:t>ΠΡΟΕΓΓΡΑΦΗΣ</w:t>
            </w:r>
          </w:p>
          <w:p w14:paraId="4DFE576E" w14:textId="77777777" w:rsidR="00941FF6" w:rsidRDefault="00941FF6" w:rsidP="00F3293F">
            <w:pPr>
              <w:tabs>
                <w:tab w:val="clear" w:pos="851"/>
                <w:tab w:val="left" w:pos="7380"/>
                <w:tab w:val="left" w:leader="dot" w:pos="8364"/>
              </w:tabs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ΓΙΑ ΤΟΝ ΚΥΚΛΟ ΣΠΟΥΔΩΝ ΤΗΣ …./…./……</w:t>
            </w:r>
          </w:p>
          <w:p w14:paraId="316CF11A" w14:textId="77777777" w:rsidR="00034F80" w:rsidRPr="00F3293F" w:rsidRDefault="00F3293F" w:rsidP="00F3293F">
            <w:pPr>
              <w:tabs>
                <w:tab w:val="clear" w:pos="851"/>
                <w:tab w:val="left" w:pos="7380"/>
                <w:tab w:val="left" w:leader="dot" w:pos="8364"/>
              </w:tabs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ΥΠΟΨΗΦΙΩΝ ΠΛΟΙΑΡΧΩΝ</w:t>
            </w:r>
            <w:r w:rsidR="00034F80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        </w:t>
            </w:r>
            <w:r w:rsidR="009D405B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0" simplePos="0" relativeHeight="251658240" behindDoc="0" locked="0" layoutInCell="1" allowOverlap="1" wp14:anchorId="382EE471" wp14:editId="79FE9804">
                      <wp:simplePos x="0" y="0"/>
                      <wp:positionH relativeFrom="margin">
                        <wp:posOffset>3515995</wp:posOffset>
                      </wp:positionH>
                      <wp:positionV relativeFrom="paragraph">
                        <wp:posOffset>-75565</wp:posOffset>
                      </wp:positionV>
                      <wp:extent cx="1906905" cy="865505"/>
                      <wp:effectExtent l="1270" t="635" r="0" b="635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905" cy="86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15"/>
                                  </w:tblGrid>
                                  <w:tr w:rsidR="00034F80" w14:paraId="5D875E64" w14:textId="77777777">
                                    <w:trPr>
                                      <w:cantSplit/>
                                      <w:trHeight w:val="432"/>
                                    </w:trPr>
                                    <w:tc>
                                      <w:tcPr>
                                        <w:tcW w:w="30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C0C0C0"/>
                                        <w:vAlign w:val="center"/>
                                      </w:tcPr>
                                      <w:p w14:paraId="1A8438E5" w14:textId="77777777" w:rsidR="00034F80" w:rsidRDefault="00034F80">
                                        <w:pPr>
                                          <w:tabs>
                                            <w:tab w:val="clear" w:pos="851"/>
                                            <w:tab w:val="left" w:pos="2235"/>
                                            <w:tab w:val="left" w:leader="dot" w:pos="7513"/>
                                            <w:tab w:val="left" w:leader="dot" w:pos="9072"/>
                                            <w:tab w:val="left" w:pos="9286"/>
                                          </w:tabs>
                                          <w:spacing w:before="40" w:after="40"/>
                                          <w:jc w:val="center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8"/>
                                          </w:rPr>
                                          <w:t>ΑΡΙΘΜΟΣ ΠΡΩΤΟΚΟΛΛΟΥ ΑΙΤΗΣΗΣ/ ΗΜΕΡΟΜΗΝΙΑ</w:t>
                                        </w:r>
                                      </w:p>
                                    </w:tc>
                                  </w:tr>
                                  <w:tr w:rsidR="00034F80" w14:paraId="7D731CC9" w14:textId="77777777" w:rsidTr="00141BE0">
                                    <w:trPr>
                                      <w:cantSplit/>
                                      <w:trHeight w:val="738"/>
                                    </w:trPr>
                                    <w:tc>
                                      <w:tcPr>
                                        <w:tcW w:w="3015" w:type="dxa"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bottom"/>
                                      </w:tcPr>
                                      <w:p w14:paraId="2D3CFAD2" w14:textId="77777777" w:rsidR="00034F80" w:rsidRDefault="00034F80">
                                        <w:pPr>
                                          <w:tabs>
                                            <w:tab w:val="clear" w:pos="851"/>
                                            <w:tab w:val="left" w:leader="dot" w:pos="4394"/>
                                          </w:tabs>
                                          <w:snapToGrid w:val="0"/>
                                          <w:spacing w:before="40" w:after="40"/>
                                          <w:jc w:val="left"/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6"/>
                                          </w:rPr>
                                        </w:pPr>
                                      </w:p>
                                      <w:p w14:paraId="176F11A0" w14:textId="77777777" w:rsidR="00034F80" w:rsidRDefault="00034F80">
                                        <w:pPr>
                                          <w:tabs>
                                            <w:tab w:val="clear" w:pos="851"/>
                                            <w:tab w:val="left" w:leader="dot" w:pos="4394"/>
                                          </w:tabs>
                                          <w:spacing w:before="40" w:after="40"/>
                                          <w:jc w:val="left"/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6"/>
                                          </w:rPr>
                                          <w:t>………………………………………………………</w:t>
                                        </w:r>
                                      </w:p>
                                      <w:p w14:paraId="1B03D79B" w14:textId="77777777" w:rsidR="00034F80" w:rsidRDefault="00034F80">
                                        <w:pPr>
                                          <w:tabs>
                                            <w:tab w:val="clear" w:pos="851"/>
                                            <w:tab w:val="left" w:leader="dot" w:pos="4394"/>
                                          </w:tabs>
                                          <w:spacing w:before="40" w:after="40"/>
                                          <w:jc w:val="left"/>
                                          <w:rPr>
                                            <w:rFonts w:ascii="Calibri" w:hAnsi="Calibri" w:cs="Calibri"/>
                                            <w:b/>
                                            <w:i/>
                                            <w:color w:val="000080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4245629" w14:textId="77777777" w:rsidR="00034F80" w:rsidRDefault="00034F8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EE4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276.85pt;margin-top:-5.95pt;width:150.15pt;height:68.15pt;z-index:251658240;visibility:visible;mso-wrap-style:square;mso-width-percent:0;mso-height-percent:0;mso-wrap-distance-left:9pt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eYegIAAAY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15"/>
                            </w:tblGrid>
                            <w:tr w:rsidR="00034F80" w14:paraId="5D875E64" w14:textId="77777777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30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14:paraId="1A8438E5" w14:textId="77777777" w:rsidR="00034F80" w:rsidRDefault="00034F80">
                                  <w:pPr>
                                    <w:tabs>
                                      <w:tab w:val="clear" w:pos="851"/>
                                      <w:tab w:val="left" w:pos="2235"/>
                                      <w:tab w:val="left" w:leader="dot" w:pos="7513"/>
                                      <w:tab w:val="left" w:leader="dot" w:pos="9072"/>
                                      <w:tab w:val="left" w:pos="9286"/>
                                    </w:tabs>
                                    <w:spacing w:before="40" w:after="4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8"/>
                                    </w:rPr>
                                    <w:t>ΑΡΙΘΜΟΣ ΠΡΩΤΟΚΟΛΛΟΥ ΑΙΤΗΣΗΣ/ ΗΜΕΡΟΜΗΝΙΑ</w:t>
                                  </w:r>
                                </w:p>
                              </w:tc>
                            </w:tr>
                            <w:tr w:rsidR="00034F80" w14:paraId="7D731CC9" w14:textId="77777777" w:rsidTr="00141BE0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30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3CFAD2" w14:textId="77777777" w:rsidR="00034F80" w:rsidRDefault="00034F80">
                                  <w:pPr>
                                    <w:tabs>
                                      <w:tab w:val="clear" w:pos="851"/>
                                      <w:tab w:val="left" w:leader="dot" w:pos="4394"/>
                                    </w:tabs>
                                    <w:snapToGrid w:val="0"/>
                                    <w:spacing w:before="40" w:after="4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  <w:p w14:paraId="176F11A0" w14:textId="77777777" w:rsidR="00034F80" w:rsidRDefault="00034F80">
                                  <w:pPr>
                                    <w:tabs>
                                      <w:tab w:val="clear" w:pos="851"/>
                                      <w:tab w:val="left" w:leader="dot" w:pos="4394"/>
                                    </w:tabs>
                                    <w:spacing w:before="40" w:after="4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  <w:t>………………………………………………………</w:t>
                                  </w:r>
                                </w:p>
                                <w:p w14:paraId="1B03D79B" w14:textId="77777777" w:rsidR="00034F80" w:rsidRDefault="00034F80">
                                  <w:pPr>
                                    <w:tabs>
                                      <w:tab w:val="clear" w:pos="851"/>
                                      <w:tab w:val="left" w:leader="dot" w:pos="4394"/>
                                    </w:tabs>
                                    <w:spacing w:before="40" w:after="4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245629" w14:textId="77777777" w:rsidR="00034F80" w:rsidRDefault="00034F80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B6A39A1" w14:textId="77777777" w:rsidR="00F3293F" w:rsidRDefault="00034F80" w:rsidP="00F3293F">
            <w:pPr>
              <w:tabs>
                <w:tab w:val="clear" w:pos="851"/>
                <w:tab w:val="left" w:pos="7380"/>
                <w:tab w:val="left" w:leader="dot" w:pos="8364"/>
              </w:tabs>
              <w:spacing w:before="120" w:after="240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9857E0">
              <w:rPr>
                <w:rFonts w:ascii="Calibri" w:hAnsi="Calibri" w:cs="Calibri"/>
                <w:b/>
                <w:bCs/>
                <w:color w:val="000080"/>
                <w:sz w:val="32"/>
                <w:szCs w:val="32"/>
              </w:rPr>
              <w:t xml:space="preserve"> </w:t>
            </w:r>
            <w:r w:rsidR="00F3293F">
              <w:rPr>
                <w:rFonts w:ascii="Calibri" w:hAnsi="Calibri" w:cs="Calibri"/>
                <w:b/>
                <w:bCs/>
                <w:color w:val="000080"/>
                <w:sz w:val="32"/>
                <w:szCs w:val="32"/>
              </w:rPr>
              <w:t xml:space="preserve">Α’ </w:t>
            </w:r>
            <w:r w:rsidRPr="009857E0">
              <w:rPr>
                <w:rFonts w:ascii="Calibri" w:hAnsi="Calibri" w:cs="Calibri"/>
                <w:b/>
                <w:bCs/>
                <w:color w:val="000080"/>
                <w:sz w:val="32"/>
                <w:szCs w:val="32"/>
              </w:rPr>
              <w:t xml:space="preserve">ΤΑΞΗΣ </w:t>
            </w:r>
            <w:r w:rsidR="00F3293F">
              <w:rPr>
                <w:rFonts w:ascii="Calibri" w:hAnsi="Calibri" w:cs="Calibri"/>
                <w:b/>
                <w:bCs/>
                <w:color w:val="000080"/>
                <w:sz w:val="32"/>
                <w:szCs w:val="32"/>
              </w:rPr>
              <w:t xml:space="preserve">Ε.Ν. </w:t>
            </w:r>
            <w:r w:rsidR="00C733D4">
              <w:rPr>
                <w:rFonts w:cs="Calibri"/>
                <w:color w:val="000080"/>
                <w:szCs w:val="24"/>
                <w:shd w:val="clear" w:color="auto" w:fill="FFFFFF"/>
              </w:rPr>
              <w:fldChar w:fldCharType="begin">
                <w:ffData>
                  <w:name w:val="Επιλογή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454BA">
              <w:rPr>
                <w:rFonts w:cs="Calibri"/>
                <w:color w:val="000080"/>
                <w:szCs w:val="24"/>
                <w:shd w:val="clear" w:color="auto" w:fill="FFFFFF"/>
              </w:rPr>
            </w:r>
            <w:r w:rsidR="001454BA">
              <w:rPr>
                <w:rFonts w:cs="Calibri"/>
                <w:color w:val="000080"/>
                <w:szCs w:val="24"/>
                <w:shd w:val="clear" w:color="auto" w:fill="FFFFFF"/>
              </w:rPr>
              <w:fldChar w:fldCharType="separate"/>
            </w:r>
            <w:r w:rsidR="00C733D4">
              <w:rPr>
                <w:rFonts w:cs="Calibri"/>
                <w:color w:val="000080"/>
                <w:szCs w:val="24"/>
                <w:shd w:val="clear" w:color="auto" w:fill="FFFFFF"/>
              </w:rPr>
              <w:fldChar w:fldCharType="end"/>
            </w:r>
            <w:r>
              <w:rPr>
                <w:rFonts w:ascii="Calibri" w:hAnsi="Calibri" w:cs="Calibri"/>
                <w:color w:val="000080"/>
                <w:szCs w:val="24"/>
              </w:rPr>
              <w:t xml:space="preserve">  </w:t>
            </w:r>
            <w:r w:rsidR="009857E0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F3293F">
              <w:rPr>
                <w:rFonts w:ascii="Calibri" w:hAnsi="Calibri" w:cs="Calibri"/>
                <w:b/>
                <w:bCs/>
                <w:color w:val="000080"/>
                <w:sz w:val="32"/>
                <w:szCs w:val="32"/>
              </w:rPr>
              <w:t xml:space="preserve">Β’ </w:t>
            </w:r>
            <w:r w:rsidR="00F3293F" w:rsidRPr="009857E0">
              <w:rPr>
                <w:rFonts w:ascii="Calibri" w:hAnsi="Calibri" w:cs="Calibri"/>
                <w:b/>
                <w:bCs/>
                <w:color w:val="000080"/>
                <w:sz w:val="32"/>
                <w:szCs w:val="32"/>
              </w:rPr>
              <w:t>ΤΑΞΗΣ</w:t>
            </w:r>
            <w:r w:rsidR="00F3293F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F3293F" w:rsidRPr="00F3293F">
              <w:rPr>
                <w:rFonts w:ascii="Calibri" w:hAnsi="Calibri" w:cs="Calibri"/>
                <w:b/>
                <w:bCs/>
                <w:color w:val="000080"/>
                <w:sz w:val="32"/>
                <w:szCs w:val="32"/>
              </w:rPr>
              <w:t>Ε.Ν.</w:t>
            </w:r>
            <w:r w:rsidR="00F3293F">
              <w:rPr>
                <w:rFonts w:ascii="Calibri" w:hAnsi="Calibri" w:cs="Calibri"/>
                <w:b/>
                <w:bCs/>
                <w:color w:val="000080"/>
                <w:sz w:val="22"/>
              </w:rPr>
              <w:t xml:space="preserve"> </w:t>
            </w:r>
            <w:r w:rsidR="00C733D4">
              <w:rPr>
                <w:rFonts w:cs="Calibri"/>
                <w:color w:val="000080"/>
                <w:szCs w:val="24"/>
              </w:rPr>
              <w:fldChar w:fldCharType="begin">
                <w:ffData>
                  <w:name w:val="Επιλογή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293F">
              <w:instrText xml:space="preserve"> FORMCHECKBOX </w:instrText>
            </w:r>
            <w:r w:rsidR="001454BA">
              <w:rPr>
                <w:rFonts w:cs="Calibri"/>
                <w:color w:val="000080"/>
                <w:szCs w:val="24"/>
              </w:rPr>
            </w:r>
            <w:r w:rsidR="001454BA">
              <w:rPr>
                <w:rFonts w:cs="Calibri"/>
                <w:color w:val="000080"/>
                <w:szCs w:val="24"/>
              </w:rPr>
              <w:fldChar w:fldCharType="separate"/>
            </w:r>
            <w:r w:rsidR="00C733D4">
              <w:rPr>
                <w:rFonts w:cs="Calibri"/>
                <w:color w:val="000080"/>
                <w:szCs w:val="24"/>
              </w:rPr>
              <w:fldChar w:fldCharType="end"/>
            </w:r>
            <w:r w:rsidR="00F3293F">
              <w:rPr>
                <w:rFonts w:ascii="Calibri" w:hAnsi="Calibri" w:cs="Calibri"/>
                <w:color w:val="000080"/>
                <w:szCs w:val="24"/>
              </w:rPr>
              <w:t xml:space="preserve"> </w:t>
            </w:r>
            <w:r w:rsidR="00F3293F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</w:p>
          <w:p w14:paraId="75319E64" w14:textId="77777777" w:rsidR="00F3293F" w:rsidRDefault="00F3293F" w:rsidP="00F3293F">
            <w:pPr>
              <w:tabs>
                <w:tab w:val="clear" w:pos="851"/>
                <w:tab w:val="left" w:pos="7380"/>
                <w:tab w:val="left" w:leader="dot" w:pos="8364"/>
              </w:tabs>
              <w:spacing w:after="240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</w:p>
          <w:p w14:paraId="0B96586B" w14:textId="77777777" w:rsidR="009857E0" w:rsidRPr="00F3293F" w:rsidRDefault="00813D4B" w:rsidP="00F3293F">
            <w:pPr>
              <w:tabs>
                <w:tab w:val="clear" w:pos="851"/>
                <w:tab w:val="left" w:pos="7380"/>
                <w:tab w:val="left" w:leader="dot" w:pos="8364"/>
              </w:tabs>
              <w:spacing w:after="240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813D4B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                         </w:t>
            </w:r>
            <w:r w:rsidR="009857E0">
              <w:rPr>
                <w:rFonts w:ascii="Calibri" w:hAnsi="Calibri" w:cs="Calibri"/>
                <w:b/>
                <w:bCs/>
                <w:color w:val="000080"/>
                <w:szCs w:val="24"/>
              </w:rPr>
              <w:t>ΕΧΩ ΦΟΙΤΗΣΕΙ</w:t>
            </w:r>
            <w:r w:rsidR="00F3293F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ΣΤΟΝ ΚΥΚΛΟ</w:t>
            </w:r>
            <w:r w:rsidR="00141BE0">
              <w:rPr>
                <w:rFonts w:ascii="Calibri" w:hAnsi="Calibri" w:cs="Calibri"/>
                <w:b/>
                <w:bCs/>
                <w:color w:val="000080"/>
                <w:szCs w:val="24"/>
              </w:rPr>
              <w:t>:</w:t>
            </w:r>
            <w:r w:rsidR="009857E0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</w:t>
            </w:r>
            <w:r w:rsidR="00141BE0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</w:t>
            </w:r>
            <w:r w:rsidR="00F3293F">
              <w:rPr>
                <w:rFonts w:ascii="Calibri" w:hAnsi="Calibri" w:cs="Calibri"/>
                <w:b/>
                <w:bCs/>
                <w:color w:val="000080"/>
                <w:szCs w:val="24"/>
              </w:rPr>
              <w:t>Α’</w:t>
            </w:r>
            <w:r w:rsidR="00141BE0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C733D4">
              <w:rPr>
                <w:rFonts w:cs="Calibri"/>
                <w:color w:val="000080"/>
                <w:szCs w:val="24"/>
              </w:rPr>
              <w:fldChar w:fldCharType="begin">
                <w:ffData>
                  <w:name w:val="Επιλογή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57E0">
              <w:instrText xml:space="preserve"> FORMCHECKBOX </w:instrText>
            </w:r>
            <w:r w:rsidR="001454BA">
              <w:rPr>
                <w:rFonts w:cs="Calibri"/>
                <w:color w:val="000080"/>
                <w:szCs w:val="24"/>
              </w:rPr>
            </w:r>
            <w:r w:rsidR="001454BA">
              <w:rPr>
                <w:rFonts w:cs="Calibri"/>
                <w:color w:val="000080"/>
                <w:szCs w:val="24"/>
              </w:rPr>
              <w:fldChar w:fldCharType="separate"/>
            </w:r>
            <w:r w:rsidR="00C733D4">
              <w:rPr>
                <w:rFonts w:cs="Calibri"/>
                <w:color w:val="000080"/>
                <w:szCs w:val="24"/>
              </w:rPr>
              <w:fldChar w:fldCharType="end"/>
            </w:r>
            <w:r w:rsidR="009857E0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</w:t>
            </w:r>
            <w:r w:rsidR="00F3293F">
              <w:rPr>
                <w:rFonts w:ascii="Calibri" w:hAnsi="Calibri" w:cs="Calibri"/>
                <w:b/>
                <w:bCs/>
                <w:color w:val="000080"/>
                <w:szCs w:val="24"/>
              </w:rPr>
              <w:t>Β</w:t>
            </w:r>
            <w:r w:rsidR="009857E0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΄ </w:t>
            </w:r>
            <w:r w:rsidR="00C733D4">
              <w:rPr>
                <w:rFonts w:cs="Calibri"/>
                <w:color w:val="000080"/>
                <w:szCs w:val="24"/>
              </w:rPr>
              <w:fldChar w:fldCharType="begin">
                <w:ffData>
                  <w:name w:val="Επιλογή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57E0">
              <w:instrText xml:space="preserve"> FORMCHECKBOX </w:instrText>
            </w:r>
            <w:r w:rsidR="001454BA">
              <w:rPr>
                <w:rFonts w:cs="Calibri"/>
                <w:color w:val="000080"/>
                <w:szCs w:val="24"/>
              </w:rPr>
            </w:r>
            <w:r w:rsidR="001454BA">
              <w:rPr>
                <w:rFonts w:cs="Calibri"/>
                <w:color w:val="000080"/>
                <w:szCs w:val="24"/>
              </w:rPr>
              <w:fldChar w:fldCharType="separate"/>
            </w:r>
            <w:r w:rsidR="00C733D4">
              <w:rPr>
                <w:rFonts w:cs="Calibri"/>
                <w:color w:val="000080"/>
                <w:szCs w:val="24"/>
              </w:rPr>
              <w:fldChar w:fldCharType="end"/>
            </w:r>
            <w:r w:rsidR="009857E0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</w:t>
            </w:r>
            <w:r w:rsidR="00F3293F">
              <w:rPr>
                <w:rFonts w:ascii="Calibri" w:hAnsi="Calibri" w:cs="Calibri"/>
                <w:b/>
                <w:bCs/>
                <w:color w:val="000080"/>
                <w:szCs w:val="24"/>
              </w:rPr>
              <w:t>Γ</w:t>
            </w:r>
            <w:r w:rsidR="009857E0">
              <w:rPr>
                <w:rFonts w:ascii="Calibri" w:hAnsi="Calibri" w:cs="Calibri"/>
                <w:b/>
                <w:bCs/>
                <w:color w:val="000080"/>
                <w:szCs w:val="24"/>
              </w:rPr>
              <w:t>΄</w:t>
            </w:r>
            <w:r w:rsidR="00C733D4">
              <w:rPr>
                <w:rFonts w:cs="Calibri"/>
                <w:color w:val="000080"/>
                <w:szCs w:val="24"/>
              </w:rPr>
              <w:fldChar w:fldCharType="begin">
                <w:ffData>
                  <w:name w:val="Επιλογή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57E0">
              <w:instrText xml:space="preserve"> FORMCHECKBOX </w:instrText>
            </w:r>
            <w:r w:rsidR="001454BA">
              <w:rPr>
                <w:rFonts w:cs="Calibri"/>
                <w:color w:val="000080"/>
                <w:szCs w:val="24"/>
              </w:rPr>
            </w:r>
            <w:r w:rsidR="001454BA">
              <w:rPr>
                <w:rFonts w:cs="Calibri"/>
                <w:color w:val="000080"/>
                <w:szCs w:val="24"/>
              </w:rPr>
              <w:fldChar w:fldCharType="separate"/>
            </w:r>
            <w:r w:rsidR="00C733D4">
              <w:rPr>
                <w:rFonts w:cs="Calibri"/>
                <w:color w:val="000080"/>
                <w:szCs w:val="24"/>
              </w:rPr>
              <w:fldChar w:fldCharType="end"/>
            </w:r>
            <w:r w:rsidR="009857E0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                            </w:t>
            </w:r>
            <w:r w:rsidR="00141BE0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</w:t>
            </w:r>
            <w:r w:rsidR="009857E0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</w:t>
            </w:r>
          </w:p>
        </w:tc>
      </w:tr>
    </w:tbl>
    <w:p w14:paraId="79FC7A6A" w14:textId="77777777" w:rsidR="00034F80" w:rsidRPr="0086019A" w:rsidRDefault="009D405B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114300" simplePos="0" relativeHeight="251656192" behindDoc="0" locked="0" layoutInCell="1" allowOverlap="1" wp14:anchorId="371AD0E8" wp14:editId="1ACD2D13">
                <wp:simplePos x="0" y="0"/>
                <wp:positionH relativeFrom="margin">
                  <wp:posOffset>-71755</wp:posOffset>
                </wp:positionH>
                <wp:positionV relativeFrom="paragraph">
                  <wp:posOffset>86995</wp:posOffset>
                </wp:positionV>
                <wp:extent cx="5564505" cy="3575685"/>
                <wp:effectExtent l="4445" t="1270" r="3175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3575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95"/>
                              <w:gridCol w:w="1113"/>
                              <w:gridCol w:w="1800"/>
                              <w:gridCol w:w="320"/>
                              <w:gridCol w:w="992"/>
                              <w:gridCol w:w="578"/>
                              <w:gridCol w:w="2270"/>
                              <w:gridCol w:w="7"/>
                            </w:tblGrid>
                            <w:tr w:rsidR="00034F80" w14:paraId="02E0CB50" w14:textId="77777777" w:rsidTr="00813D4B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8EF589" w14:textId="77777777"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pacing w:val="20"/>
                                      <w:sz w:val="16"/>
                                      <w:szCs w:val="16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6E6336" w14:textId="77777777"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80" w14:paraId="2D5F742A" w14:textId="77777777" w:rsidTr="00813D4B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E4747D" w14:textId="77777777"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pacing w:val="20"/>
                                      <w:sz w:val="16"/>
                                      <w:szCs w:val="16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5595C5" w14:textId="77777777"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80" w14:paraId="72778144" w14:textId="77777777" w:rsidTr="00813D4B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84893" w14:textId="77777777"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pacing w:val="20"/>
                                      <w:sz w:val="16"/>
                                      <w:szCs w:val="16"/>
                                    </w:rPr>
                                    <w:t>ΟΝΟΜΑ ΠΑΤΡΟΣ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04F6A8" w14:textId="77777777"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80" w14:paraId="2FA7DC88" w14:textId="77777777" w:rsidTr="00813D4B">
                              <w:trPr>
                                <w:cantSplit/>
                                <w:trHeight w:val="437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double" w:sz="1" w:space="0" w:color="808080"/>
                                    <w:left w:val="single" w:sz="4" w:space="0" w:color="808080"/>
                                    <w:bottom w:val="double" w:sz="1" w:space="0" w:color="80808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6DA6FFD1" w14:textId="77777777"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pacing w:val="20"/>
                                      <w:sz w:val="16"/>
                                      <w:szCs w:val="16"/>
                                    </w:rPr>
                                    <w:t>Μ.Ε.Θ.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double" w:sz="1" w:space="0" w:color="808080"/>
                                    <w:left w:val="double" w:sz="1" w:space="0" w:color="808080"/>
                                    <w:bottom w:val="double" w:sz="1" w:space="0" w:color="808080"/>
                                    <w:right w:val="single" w:sz="4" w:space="0" w:color="80808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3AB0E758" w14:textId="77777777"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4F80" w14:paraId="2769EE6B" w14:textId="7777777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C424C6" w14:textId="77777777" w:rsidR="00034F80" w:rsidRDefault="00034F80">
                                  <w:pPr>
                                    <w:spacing w:before="60" w:after="20"/>
                                    <w:jc w:val="left"/>
                                    <w:rPr>
                                      <w:rFonts w:ascii="Calibri" w:hAnsi="Calibri" w:cs="Calibri"/>
                                      <w:i/>
                                      <w:color w:val="0000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ΗΜΕΡΟΜΗΝΙΑ ΓΕΝΝΗΣΗΣ</w:t>
                                  </w:r>
                                </w:p>
                                <w:p w14:paraId="60C391D3" w14:textId="77777777" w:rsidR="00034F80" w:rsidRDefault="00034F80">
                                  <w:pPr>
                                    <w:spacing w:after="6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color w:val="000080"/>
                                      <w:sz w:val="14"/>
                                    </w:rPr>
                                    <w:t xml:space="preserve"> (Συμπληρώστε ημερομηνία, μήνα, έτος)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 xml:space="preserve"> /</w:t>
                                  </w:r>
                                </w:p>
                                <w:p w14:paraId="49BE39F2" w14:textId="77777777" w:rsidR="00034F80" w:rsidRDefault="00034F80">
                                  <w:pPr>
                                    <w:spacing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ΤΟΠΟΣ ΓΕΝΝΗΣΗΣ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C1E124" w14:textId="77777777"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 xml:space="preserve">   _____ / _____ / __________   </w:t>
                                  </w:r>
                                </w:p>
                                <w:p w14:paraId="25E6EEF5" w14:textId="77777777" w:rsidR="00034F80" w:rsidRDefault="00034F80">
                                  <w:pPr>
                                    <w:spacing w:before="60" w:after="60"/>
                                    <w:jc w:val="left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034F80" w14:paraId="04277738" w14:textId="77777777">
                              <w:trPr>
                                <w:gridAfter w:val="1"/>
                                <w:wAfter w:w="7" w:type="dxa"/>
                                <w:cantSplit/>
                                <w:trHeight w:val="693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EC484E" w14:textId="77777777" w:rsidR="00034F80" w:rsidRDefault="00034F80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ΑΡΙΘΜ. ΔΕΛΤΙΟΥ ΤΑΥΤΟΤΗΤΑΣ  Ή ΔΙΑΒΑΤΗΡΙΟΥ / ΗΜΝΙΑ. ΕΚΔ. / ΕΚΔΟΥΣΑ ΑΡΧΗ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9E8C1C" w14:textId="77777777"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gridSpan w:val="3"/>
                                  <w:tcBorders>
                                    <w:top w:val="single" w:sz="4" w:space="0" w:color="808080"/>
                                    <w:left w:val="single" w:sz="4" w:space="0" w:color="00000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71FBB9" w14:textId="77777777"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808080"/>
                                    <w:left w:val="single" w:sz="4" w:space="0" w:color="000000"/>
                                    <w:bottom w:val="single" w:sz="8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D28AE7" w14:textId="77777777" w:rsidR="00034F80" w:rsidRDefault="00034F80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3293F" w14:paraId="0765960A" w14:textId="77777777" w:rsidTr="009A652A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1695" w:type="dxa"/>
                                  <w:vMerge w:val="restart"/>
                                  <w:tcBorders>
                                    <w:top w:val="single" w:sz="8" w:space="0" w:color="808080"/>
                                    <w:lef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156044" w14:textId="77777777" w:rsidR="00F3293F" w:rsidRDefault="00F3293F" w:rsidP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ΤΟΠΟΣ ΚΑΤΟΙΚΙΑΣ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8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B0CBF" w14:textId="77777777"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>ΟΔΟΣ – ΑΡ.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8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C4DD2B" w14:textId="77777777" w:rsidR="00F3293F" w:rsidRDefault="00F3293F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3293F" w14:paraId="6DEFA7C8" w14:textId="77777777" w:rsidTr="009A652A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lef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39A1D2" w14:textId="77777777" w:rsidR="00F3293F" w:rsidRDefault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01EB3A" w14:textId="77777777"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 xml:space="preserve">   ΠΟΛΗ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A9E62B" w14:textId="77777777" w:rsidR="00F3293F" w:rsidRDefault="00F3293F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3293F" w14:paraId="0BE1E4B6" w14:textId="77777777" w:rsidTr="00F3293F">
                              <w:trPr>
                                <w:cantSplit/>
                                <w:trHeight w:val="330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left w:val="single" w:sz="4" w:space="0" w:color="80808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48B49" w14:textId="77777777" w:rsidR="00F3293F" w:rsidRDefault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6036A1" w14:textId="77777777"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 xml:space="preserve">     Τ.Κ.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gridSpan w:val="2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1C806E" w14:textId="77777777" w:rsidR="00F3293F" w:rsidRDefault="00F3293F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77A971" w14:textId="77777777"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gridSpan w:val="3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AC37B6" w14:textId="77777777" w:rsidR="00F3293F" w:rsidRDefault="00F3293F">
                                  <w:pPr>
                                    <w:snapToGrid w:val="0"/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3293F" w14:paraId="5F06AC6F" w14:textId="77777777" w:rsidTr="00BE6E00">
                              <w:trPr>
                                <w:cantSplit/>
                                <w:trHeight w:val="423"/>
                              </w:trPr>
                              <w:tc>
                                <w:tcPr>
                                  <w:tcW w:w="169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0FD84E" w14:textId="77777777" w:rsidR="00F3293F" w:rsidRDefault="00F3293F" w:rsidP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  <w:t>ΣΤΟΙΧΕΙΑ ΕΠΙΚΟΙΝΩΝΙΑΣ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A1F66" w14:textId="77777777"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357A9" w14:textId="77777777" w:rsidR="00F3293F" w:rsidRDefault="00F3293F">
                                  <w:pPr>
                                    <w:spacing w:before="60" w:after="60"/>
                                    <w:jc w:val="left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  <w:t>Σταθερό:                                                        Κινητό:</w:t>
                                  </w:r>
                                </w:p>
                              </w:tc>
                            </w:tr>
                            <w:tr w:rsidR="00F3293F" w14:paraId="19D5CDCA" w14:textId="77777777" w:rsidTr="00BE6E00">
                              <w:trPr>
                                <w:cantSplit/>
                                <w:trHeight w:val="423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left w:val="single" w:sz="4" w:space="0" w:color="80808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120773" w14:textId="77777777" w:rsidR="00F3293F" w:rsidRDefault="00F3293F" w:rsidP="00F3293F">
                                  <w:pPr>
                                    <w:snapToGrid w:val="0"/>
                                    <w:spacing w:before="60" w:after="60"/>
                                    <w:ind w:left="-113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8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B49A8C" w14:textId="77777777" w:rsidR="00F3293F" w:rsidRP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  <w:lang w:val="en-US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  <w:gridSpan w:val="6"/>
                                  <w:tcBorders>
                                    <w:top w:val="single" w:sz="4" w:space="0" w:color="808080"/>
                                    <w:left w:val="double" w:sz="1" w:space="0" w:color="808080"/>
                                    <w:bottom w:val="single" w:sz="8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99C98D" w14:textId="77777777" w:rsidR="00F3293F" w:rsidRDefault="00F3293F">
                                  <w:pPr>
                                    <w:spacing w:before="60" w:after="60"/>
                                    <w:jc w:val="left"/>
                                    <w:rPr>
                                      <w:rFonts w:ascii="Calibri" w:hAnsi="Calibri" w:cs="Calibri"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446E43" w14:textId="77777777" w:rsidR="00034F80" w:rsidRDefault="00034F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D0E8" id="Text Box 2" o:spid="_x0000_s1028" type="#_x0000_t202" style="position:absolute;left:0;text-align:left;margin-left:-5.65pt;margin-top:6.85pt;width:438.15pt;height:281.55pt;z-index:25165619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95"/>
                        <w:gridCol w:w="1113"/>
                        <w:gridCol w:w="1800"/>
                        <w:gridCol w:w="320"/>
                        <w:gridCol w:w="992"/>
                        <w:gridCol w:w="578"/>
                        <w:gridCol w:w="2270"/>
                        <w:gridCol w:w="7"/>
                      </w:tblGrid>
                      <w:tr w:rsidR="00034F80" w14:paraId="02E0CB50" w14:textId="77777777" w:rsidTr="00813D4B">
                        <w:trPr>
                          <w:cantSplit/>
                          <w:trHeight w:val="437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428EF589" w14:textId="77777777"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pacing w:val="20"/>
                                <w:sz w:val="16"/>
                                <w:szCs w:val="16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016E6336" w14:textId="77777777"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34F80" w14:paraId="2D5F742A" w14:textId="77777777" w:rsidTr="00813D4B">
                        <w:trPr>
                          <w:cantSplit/>
                          <w:trHeight w:val="437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04E4747D" w14:textId="77777777"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pacing w:val="20"/>
                                <w:sz w:val="16"/>
                                <w:szCs w:val="16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4B5595C5" w14:textId="77777777"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34F80" w14:paraId="72778144" w14:textId="77777777" w:rsidTr="00813D4B">
                        <w:trPr>
                          <w:cantSplit/>
                          <w:trHeight w:val="437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41F84893" w14:textId="77777777"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pacing w:val="20"/>
                                <w:sz w:val="16"/>
                                <w:szCs w:val="16"/>
                              </w:rPr>
                              <w:t>ΟΝΟΜΑ ΠΑΤΡΟΣ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6D04F6A8" w14:textId="77777777"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34F80" w14:paraId="2FA7DC88" w14:textId="77777777" w:rsidTr="00813D4B">
                        <w:trPr>
                          <w:cantSplit/>
                          <w:trHeight w:val="437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double" w:sz="1" w:space="0" w:color="808080"/>
                              <w:left w:val="single" w:sz="4" w:space="0" w:color="808080"/>
                              <w:bottom w:val="double" w:sz="1" w:space="0" w:color="808080"/>
                            </w:tcBorders>
                            <w:shd w:val="clear" w:color="auto" w:fill="F3F3F3"/>
                            <w:vAlign w:val="center"/>
                          </w:tcPr>
                          <w:p w14:paraId="6DA6FFD1" w14:textId="77777777"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pacing w:val="20"/>
                                <w:sz w:val="16"/>
                                <w:szCs w:val="16"/>
                              </w:rPr>
                              <w:t>Μ.Ε.Θ.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double" w:sz="1" w:space="0" w:color="808080"/>
                              <w:left w:val="double" w:sz="1" w:space="0" w:color="808080"/>
                              <w:bottom w:val="double" w:sz="1" w:space="0" w:color="808080"/>
                              <w:right w:val="single" w:sz="4" w:space="0" w:color="808080"/>
                            </w:tcBorders>
                            <w:shd w:val="clear" w:color="auto" w:fill="F3F3F3"/>
                            <w:vAlign w:val="center"/>
                          </w:tcPr>
                          <w:p w14:paraId="3AB0E758" w14:textId="77777777"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034F80" w14:paraId="2769EE6B" w14:textId="77777777">
                        <w:trPr>
                          <w:cantSplit/>
                          <w:trHeight w:val="360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55C424C6" w14:textId="77777777" w:rsidR="00034F80" w:rsidRDefault="00034F80">
                            <w:pPr>
                              <w:spacing w:before="60" w:after="20"/>
                              <w:jc w:val="left"/>
                              <w:rPr>
                                <w:rFonts w:ascii="Calibri" w:hAnsi="Calibri" w:cs="Calibri"/>
                                <w:i/>
                                <w:color w:val="000080"/>
                                <w:sz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ΗΜΕΡΟΜΗΝΙΑ ΓΕΝΝΗΣΗΣ</w:t>
                            </w:r>
                          </w:p>
                          <w:p w14:paraId="60C391D3" w14:textId="77777777" w:rsidR="00034F80" w:rsidRDefault="00034F80">
                            <w:pPr>
                              <w:spacing w:after="60"/>
                              <w:jc w:val="left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80"/>
                                <w:sz w:val="14"/>
                              </w:rPr>
                              <w:t xml:space="preserve"> (Συμπληρώστε ημερομηνία, μήνα, έτος)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 xml:space="preserve"> /</w:t>
                            </w:r>
                          </w:p>
                          <w:p w14:paraId="49BE39F2" w14:textId="77777777" w:rsidR="00034F80" w:rsidRDefault="00034F80">
                            <w:pPr>
                              <w:spacing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ΤΟΠΟΣ ΓΕΝΝΗΣΗΣ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bottom"/>
                          </w:tcPr>
                          <w:p w14:paraId="21C1E124" w14:textId="77777777"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 xml:space="preserve">   _____ / _____ / __________   </w:t>
                            </w:r>
                          </w:p>
                          <w:p w14:paraId="25E6EEF5" w14:textId="77777777" w:rsidR="00034F80" w:rsidRDefault="00034F80">
                            <w:pPr>
                              <w:spacing w:before="60" w:after="60"/>
                              <w:jc w:val="left"/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034F80" w14:paraId="04277738" w14:textId="77777777">
                        <w:trPr>
                          <w:gridAfter w:val="1"/>
                          <w:wAfter w:w="7" w:type="dxa"/>
                          <w:cantSplit/>
                          <w:trHeight w:val="693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25EC484E" w14:textId="77777777" w:rsidR="00034F80" w:rsidRDefault="00034F80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ΑΡΙΘΜ. ΔΕΛΤΙΟΥ ΤΑΥΤΟΤΗΤΑΣ  Ή ΔΙΑΒΑΤΗΡΙΟΥ / ΗΜΝΙΑ. ΕΚΔ. / ΕΚΔΟΥΣΑ ΑΡΧΗ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749E8C1C" w14:textId="77777777"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gridSpan w:val="3"/>
                            <w:tcBorders>
                              <w:top w:val="single" w:sz="4" w:space="0" w:color="808080"/>
                              <w:left w:val="single" w:sz="4" w:space="0" w:color="00000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0171FBB9" w14:textId="77777777"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808080"/>
                              <w:left w:val="single" w:sz="4" w:space="0" w:color="000000"/>
                              <w:bottom w:val="single" w:sz="8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0CD28AE7" w14:textId="77777777" w:rsidR="00034F80" w:rsidRDefault="00034F80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F3293F" w14:paraId="0765960A" w14:textId="77777777" w:rsidTr="009A652A">
                        <w:trPr>
                          <w:cantSplit/>
                          <w:trHeight w:val="402"/>
                        </w:trPr>
                        <w:tc>
                          <w:tcPr>
                            <w:tcW w:w="1695" w:type="dxa"/>
                            <w:vMerge w:val="restart"/>
                            <w:tcBorders>
                              <w:top w:val="single" w:sz="8" w:space="0" w:color="808080"/>
                              <w:lef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79156044" w14:textId="77777777" w:rsidR="00F3293F" w:rsidRDefault="00F3293F" w:rsidP="00F3293F">
                            <w:pPr>
                              <w:snapToGrid w:val="0"/>
                              <w:spacing w:before="60" w:after="60"/>
                              <w:ind w:left="-113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ΤΟΠΟΣ ΚΑΤΟΙΚΙΑΣ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8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441B0CBF" w14:textId="77777777"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>ΟΔΟΣ – ΑΡ.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8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5CC4DD2B" w14:textId="77777777" w:rsidR="00F3293F" w:rsidRDefault="00F3293F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F3293F" w14:paraId="6DEFA7C8" w14:textId="77777777" w:rsidTr="009A652A">
                        <w:trPr>
                          <w:cantSplit/>
                          <w:trHeight w:val="420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lef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5F39A1D2" w14:textId="77777777" w:rsidR="00F3293F" w:rsidRDefault="00F3293F">
                            <w:pPr>
                              <w:snapToGrid w:val="0"/>
                              <w:spacing w:before="60" w:after="60"/>
                              <w:ind w:left="-113"/>
                              <w:jc w:val="left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4101EB3A" w14:textId="77777777"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 xml:space="preserve">   ΠΟΛΗ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01A9E62B" w14:textId="77777777" w:rsidR="00F3293F" w:rsidRDefault="00F3293F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F3293F" w14:paraId="0BE1E4B6" w14:textId="77777777" w:rsidTr="00F3293F">
                        <w:trPr>
                          <w:cantSplit/>
                          <w:trHeight w:val="330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left w:val="single" w:sz="4" w:space="0" w:color="80808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48B49" w14:textId="77777777" w:rsidR="00F3293F" w:rsidRDefault="00F3293F">
                            <w:pPr>
                              <w:snapToGrid w:val="0"/>
                              <w:spacing w:before="60" w:after="60"/>
                              <w:ind w:left="-113"/>
                              <w:jc w:val="left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2F6036A1" w14:textId="77777777"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 xml:space="preserve">     Τ.Κ.</w:t>
                            </w:r>
                          </w:p>
                        </w:tc>
                        <w:tc>
                          <w:tcPr>
                            <w:tcW w:w="2120" w:type="dxa"/>
                            <w:gridSpan w:val="2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191C806E" w14:textId="77777777" w:rsidR="00F3293F" w:rsidRDefault="00F3293F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7577A971" w14:textId="77777777"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2855" w:type="dxa"/>
                            <w:gridSpan w:val="3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0AAC37B6" w14:textId="77777777" w:rsidR="00F3293F" w:rsidRDefault="00F3293F">
                            <w:pPr>
                              <w:snapToGrid w:val="0"/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F3293F" w14:paraId="5F06AC6F" w14:textId="77777777" w:rsidTr="00BE6E00">
                        <w:trPr>
                          <w:cantSplit/>
                          <w:trHeight w:val="423"/>
                        </w:trPr>
                        <w:tc>
                          <w:tcPr>
                            <w:tcW w:w="169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740FD84E" w14:textId="77777777" w:rsidR="00F3293F" w:rsidRDefault="00F3293F" w:rsidP="00F3293F">
                            <w:pPr>
                              <w:snapToGrid w:val="0"/>
                              <w:spacing w:before="60" w:after="60"/>
                              <w:ind w:left="-113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  <w:t>ΣΤΟΙΧΕΙΑ ΕΠΙΚΟΙΝΩΝΙΑΣ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1EEA1F66" w14:textId="77777777"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16C357A9" w14:textId="77777777" w:rsidR="00F3293F" w:rsidRDefault="00F3293F">
                            <w:pPr>
                              <w:spacing w:before="60" w:after="60"/>
                              <w:jc w:val="left"/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  <w:t>Σταθερό:                                                        Κινητό:</w:t>
                            </w:r>
                          </w:p>
                        </w:tc>
                      </w:tr>
                      <w:tr w:rsidR="00F3293F" w14:paraId="19D5CDCA" w14:textId="77777777" w:rsidTr="00BE6E00">
                        <w:trPr>
                          <w:cantSplit/>
                          <w:trHeight w:val="423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left w:val="single" w:sz="4" w:space="0" w:color="80808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1E120773" w14:textId="77777777" w:rsidR="00F3293F" w:rsidRDefault="00F3293F" w:rsidP="00F3293F">
                            <w:pPr>
                              <w:snapToGrid w:val="0"/>
                              <w:spacing w:before="60" w:after="60"/>
                              <w:ind w:left="-113"/>
                              <w:jc w:val="left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8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34B49A8C" w14:textId="77777777" w:rsidR="00F3293F" w:rsidRP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80"/>
                                <w:sz w:val="16"/>
                                <w:lang w:val="en-US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967" w:type="dxa"/>
                            <w:gridSpan w:val="6"/>
                            <w:tcBorders>
                              <w:top w:val="single" w:sz="4" w:space="0" w:color="808080"/>
                              <w:left w:val="double" w:sz="1" w:space="0" w:color="808080"/>
                              <w:bottom w:val="single" w:sz="8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0F99C98D" w14:textId="77777777" w:rsidR="00F3293F" w:rsidRDefault="00F3293F">
                            <w:pPr>
                              <w:spacing w:before="60" w:after="60"/>
                              <w:jc w:val="left"/>
                              <w:rPr>
                                <w:rFonts w:ascii="Calibri" w:hAnsi="Calibri" w:cs="Calibri"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446E43" w14:textId="77777777" w:rsidR="00034F80" w:rsidRDefault="00034F8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F11CE2" w14:textId="77777777" w:rsidR="00034F80" w:rsidRDefault="00941FF6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1D1D08">
        <w:rPr>
          <w:rFonts w:ascii="Calibri" w:hAnsi="Calibri" w:cs="Calibri"/>
          <w:b/>
          <w:i/>
          <w:color w:val="000080"/>
          <w:sz w:val="20"/>
          <w:u w:val="single"/>
        </w:rPr>
        <w:t>ΔΗΛΩΝΩ</w:t>
      </w:r>
      <w:r>
        <w:rPr>
          <w:rFonts w:ascii="Calibri" w:hAnsi="Calibri" w:cs="Calibri"/>
          <w:b/>
          <w:i/>
          <w:color w:val="000080"/>
          <w:sz w:val="20"/>
        </w:rPr>
        <w:t xml:space="preserve"> ΟΤΙ ΘΑ ΚΑΤΑΘΕΣΩ </w:t>
      </w:r>
      <w:r w:rsidRPr="00941FF6">
        <w:rPr>
          <w:rFonts w:ascii="Calibri" w:hAnsi="Calibri" w:cs="Calibri"/>
          <w:b/>
          <w:i/>
          <w:color w:val="000080"/>
          <w:sz w:val="20"/>
          <w:u w:val="single"/>
        </w:rPr>
        <w:t>ΕΩΣ ΚΑΙ ΜΙΑ (1) ΕΡΓΑΣΙΜΗ ΗΜΕΡΑ</w:t>
      </w:r>
      <w:r>
        <w:rPr>
          <w:rFonts w:ascii="Calibri" w:hAnsi="Calibri" w:cs="Calibri"/>
          <w:b/>
          <w:i/>
          <w:color w:val="000080"/>
          <w:sz w:val="20"/>
        </w:rPr>
        <w:t xml:space="preserve"> ΠΡΙΝ ΤΗΝ ΕΝΑΡΞΗ ΤΟΥ ΚΥΚΛΟΥ</w:t>
      </w:r>
      <w:r w:rsidR="001D1D08">
        <w:rPr>
          <w:rFonts w:ascii="Calibri" w:hAnsi="Calibri" w:cs="Calibri"/>
          <w:b/>
          <w:i/>
          <w:color w:val="000080"/>
          <w:sz w:val="20"/>
        </w:rPr>
        <w:t>,</w:t>
      </w:r>
      <w:r>
        <w:rPr>
          <w:rFonts w:ascii="Calibri" w:hAnsi="Calibri" w:cs="Calibri"/>
          <w:b/>
          <w:i/>
          <w:color w:val="000080"/>
          <w:sz w:val="20"/>
        </w:rPr>
        <w:t xml:space="preserve"> ΠΡΩΤΟΤΥΠΑ </w:t>
      </w:r>
      <w:r w:rsidR="00034F80"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20"/>
        </w:rPr>
        <w:t xml:space="preserve"> ΗΤΟΙ</w:t>
      </w:r>
      <w:r w:rsidR="00034F80"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14:paraId="2FB65A26" w14:textId="77777777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DEDE4FD" w14:textId="77777777" w:rsidR="00813D4B" w:rsidRPr="00813D4B" w:rsidRDefault="00687981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 (παραπεμπτικό) από ΔΕΚΝ Δ’ (2ας Μεραρχίας 18</w:t>
            </w:r>
            <w:r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  <w:r w:rsidR="009857E0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</w:p>
          <w:p w14:paraId="5A76A469" w14:textId="77777777" w:rsidR="009857E0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Ναυτικό Φυλλάδιο (σελίδες 1 – 4 – 5</w:t>
            </w:r>
            <w:r w:rsidR="00687981">
              <w:rPr>
                <w:rFonts w:ascii="Calibri" w:hAnsi="Calibri" w:cs="Calibri"/>
                <w:color w:val="000080"/>
                <w:sz w:val="20"/>
              </w:rPr>
              <w:t>– τελευταίας ΑΠΟΛΥΣΗΣ &amp; επόμενη σελίδα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>).</w:t>
            </w:r>
          </w:p>
          <w:p w14:paraId="148E3C92" w14:textId="77777777" w:rsidR="009857E0" w:rsidRPr="00813D4B" w:rsidRDefault="008742D4" w:rsidP="00687981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F3293F" w:rsidRPr="00813D4B">
              <w:rPr>
                <w:rFonts w:ascii="Calibri" w:hAnsi="Calibri" w:cs="Calibri"/>
                <w:color w:val="000080"/>
                <w:sz w:val="20"/>
              </w:rPr>
              <w:t>3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. </w:t>
            </w:r>
            <w:r w:rsidR="00687981" w:rsidRPr="00813D4B">
              <w:rPr>
                <w:rFonts w:ascii="Calibri" w:hAnsi="Calibri" w:cs="Calibri"/>
                <w:color w:val="000080"/>
                <w:sz w:val="20"/>
              </w:rPr>
              <w:t xml:space="preserve"> Φωτοτυπία Αστυνομικής Ταυτότητας.      </w:t>
            </w:r>
          </w:p>
        </w:tc>
      </w:tr>
    </w:tbl>
    <w:p w14:paraId="01AD249F" w14:textId="0E226D89" w:rsidR="00034F80" w:rsidRDefault="009D405B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114300" simplePos="0" relativeHeight="251657216" behindDoc="0" locked="0" layoutInCell="1" allowOverlap="1" wp14:anchorId="4C46EEBE" wp14:editId="5841DBBE">
                <wp:simplePos x="0" y="0"/>
                <wp:positionH relativeFrom="margin">
                  <wp:posOffset>-74930</wp:posOffset>
                </wp:positionH>
                <wp:positionV relativeFrom="paragraph">
                  <wp:posOffset>-7933055</wp:posOffset>
                </wp:positionV>
                <wp:extent cx="5570855" cy="48260"/>
                <wp:effectExtent l="1270" t="1270" r="0" b="762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8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183DC" w14:textId="77777777" w:rsidR="00034F80" w:rsidRDefault="00034F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46EEBE" id="Text Box 3" o:spid="_x0000_s1029" type="#_x0000_t202" style="position:absolute;margin-left:-5.9pt;margin-top:-624.65pt;width:438.65pt;height:3.8pt;z-index:2516572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" stroked="f">
                <v:fill opacity="0"/>
                <v:textbox inset="0,0,0,0">
                  <w:txbxContent>
                    <w:p w14:paraId="2F9183DC" w14:textId="77777777" w:rsidR="00034F80" w:rsidRDefault="00034F8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p w14:paraId="59D0E806" w14:textId="77777777" w:rsidR="00F66E47" w:rsidRDefault="00F66E47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</w:p>
    <w:sectPr w:rsidR="00F66E47" w:rsidSect="00F66E47">
      <w:footerReference w:type="first" r:id="rId8"/>
      <w:pgSz w:w="11906" w:h="16838"/>
      <w:pgMar w:top="1063" w:right="1720" w:bottom="1276" w:left="1684" w:header="720" w:footer="250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C2201" w14:textId="77777777" w:rsidR="00224DC6" w:rsidRDefault="00224DC6">
      <w:r>
        <w:separator/>
      </w:r>
    </w:p>
  </w:endnote>
  <w:endnote w:type="continuationSeparator" w:id="0">
    <w:p w14:paraId="0E91A690" w14:textId="77777777" w:rsidR="00224DC6" w:rsidRDefault="0022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06BB1" w14:textId="1938EF33" w:rsidR="00F66E47" w:rsidRDefault="00A01BEF" w:rsidP="00F66E47">
    <w:pPr>
      <w:pStyle w:val="ac"/>
      <w:tabs>
        <w:tab w:val="clear" w:pos="8306"/>
        <w:tab w:val="left" w:pos="4320"/>
      </w:tabs>
      <w:jc w:val="center"/>
      <w:rPr>
        <w:rFonts w:ascii="Calibri" w:hAnsi="Calibri"/>
        <w:sz w:val="12"/>
        <w:szCs w:val="12"/>
      </w:rPr>
    </w:pPr>
    <w:r>
      <w:rPr>
        <w:noProof/>
        <w:lang w:eastAsia="el-GR"/>
      </w:rPr>
      <w:drawing>
        <wp:inline distT="0" distB="0" distL="0" distR="0" wp14:anchorId="383D4288" wp14:editId="212E2E6E">
          <wp:extent cx="4333875" cy="552450"/>
          <wp:effectExtent l="0" t="0" r="9525" b="0"/>
          <wp:docPr id="6" name="2 - Εικόνα" descr="logo2 ΕΣΠΑ 14-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 - Εικόνα" descr="logo2 ΕΣΠΑ 14-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38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1B88CB" w14:textId="783EE3D6" w:rsidR="00034F80" w:rsidRPr="00C915F0" w:rsidRDefault="0004598B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>Ε</w:t>
    </w:r>
    <w:r w:rsidRPr="00C915F0">
      <w:rPr>
        <w:rFonts w:ascii="Calibri" w:hAnsi="Calibri"/>
        <w:sz w:val="12"/>
        <w:szCs w:val="12"/>
      </w:rPr>
      <w:t>.</w:t>
    </w:r>
    <w:r>
      <w:rPr>
        <w:rFonts w:ascii="Calibri" w:hAnsi="Calibri"/>
        <w:sz w:val="12"/>
        <w:szCs w:val="12"/>
      </w:rPr>
      <w:t>ΛΣΧ</w:t>
    </w:r>
    <w:r w:rsidRPr="00C915F0">
      <w:rPr>
        <w:rFonts w:ascii="Calibri" w:hAnsi="Calibri"/>
        <w:sz w:val="12"/>
        <w:szCs w:val="12"/>
      </w:rPr>
      <w:t>.</w:t>
    </w:r>
    <w:r>
      <w:rPr>
        <w:rFonts w:ascii="Calibri" w:hAnsi="Calibri"/>
        <w:sz w:val="12"/>
        <w:szCs w:val="12"/>
      </w:rPr>
      <w:t>ΚΕΣ</w:t>
    </w:r>
    <w:r w:rsidRPr="00C915F0">
      <w:rPr>
        <w:rFonts w:ascii="Calibri" w:hAnsi="Calibri"/>
        <w:sz w:val="12"/>
        <w:szCs w:val="12"/>
      </w:rPr>
      <w:t>.</w:t>
    </w:r>
    <w:r>
      <w:rPr>
        <w:rFonts w:ascii="Calibri" w:hAnsi="Calibri"/>
        <w:sz w:val="12"/>
        <w:szCs w:val="12"/>
      </w:rPr>
      <w:t>Π</w:t>
    </w:r>
    <w:r w:rsidRPr="00C915F0">
      <w:rPr>
        <w:rFonts w:ascii="Calibri" w:hAnsi="Calibri"/>
        <w:sz w:val="12"/>
        <w:szCs w:val="12"/>
      </w:rPr>
      <w:t>.01.2</w:t>
    </w:r>
    <w:r w:rsidR="00D75E15" w:rsidRPr="00C915F0">
      <w:rPr>
        <w:rFonts w:ascii="Calibri" w:hAnsi="Calibri"/>
        <w:sz w:val="12"/>
        <w:szCs w:val="12"/>
      </w:rPr>
      <w:t xml:space="preserve">3 </w:t>
    </w:r>
    <w:r w:rsidR="00C915F0" w:rsidRPr="00D75E15">
      <w:rPr>
        <w:rFonts w:ascii="Calibri" w:hAnsi="Calibri"/>
        <w:sz w:val="12"/>
        <w:szCs w:val="12"/>
      </w:rPr>
      <w:t>ΑΙΤΗΣΗ</w:t>
    </w:r>
    <w:r w:rsidR="00C915F0" w:rsidRPr="00C915F0">
      <w:rPr>
        <w:rFonts w:ascii="Calibri" w:hAnsi="Calibri"/>
        <w:sz w:val="12"/>
        <w:szCs w:val="12"/>
      </w:rPr>
      <w:t>_</w:t>
    </w:r>
    <w:r w:rsidR="00C915F0" w:rsidRPr="00D75E15">
      <w:rPr>
        <w:rFonts w:ascii="Calibri" w:hAnsi="Calibri"/>
        <w:sz w:val="12"/>
        <w:szCs w:val="12"/>
      </w:rPr>
      <w:t>ΠΡΟΕΓΓΡΑΦΗΣ</w:t>
    </w:r>
    <w:r w:rsidR="00C915F0" w:rsidRPr="00C915F0">
      <w:rPr>
        <w:rFonts w:ascii="Calibri" w:hAnsi="Calibri"/>
        <w:sz w:val="12"/>
        <w:szCs w:val="12"/>
      </w:rPr>
      <w:t>_</w:t>
    </w:r>
    <w:r w:rsidR="00C915F0" w:rsidRPr="00D75E15">
      <w:rPr>
        <w:rFonts w:ascii="Calibri" w:hAnsi="Calibri"/>
        <w:sz w:val="12"/>
        <w:szCs w:val="12"/>
      </w:rPr>
      <w:t>ΚΕΣΕΝ</w:t>
    </w:r>
    <w:r w:rsidR="00C915F0" w:rsidRPr="00C915F0">
      <w:rPr>
        <w:rFonts w:ascii="Calibri" w:hAnsi="Calibri"/>
        <w:sz w:val="12"/>
        <w:szCs w:val="12"/>
      </w:rPr>
      <w:t>_</w:t>
    </w:r>
    <w:r w:rsidR="00C915F0" w:rsidRPr="00D75E15">
      <w:rPr>
        <w:rFonts w:ascii="Calibri" w:hAnsi="Calibri"/>
        <w:sz w:val="12"/>
        <w:szCs w:val="12"/>
      </w:rPr>
      <w:t>ΠΛΟΙΑΡΧΩΝ</w:t>
    </w:r>
    <w:r w:rsidR="008742D4" w:rsidRPr="00C915F0">
      <w:rPr>
        <w:rFonts w:ascii="Calibri" w:hAnsi="Calibri"/>
        <w:sz w:val="12"/>
        <w:szCs w:val="12"/>
      </w:rPr>
      <w:tab/>
    </w:r>
    <w:r w:rsidR="008742D4" w:rsidRPr="00C915F0">
      <w:rPr>
        <w:rFonts w:ascii="Calibri" w:hAnsi="Calibri"/>
        <w:sz w:val="12"/>
        <w:szCs w:val="12"/>
      </w:rPr>
      <w:tab/>
    </w:r>
    <w:r w:rsidR="008742D4" w:rsidRPr="00C915F0">
      <w:rPr>
        <w:rFonts w:ascii="Calibri" w:hAnsi="Calibri"/>
        <w:sz w:val="12"/>
        <w:szCs w:val="12"/>
      </w:rPr>
      <w:tab/>
    </w:r>
    <w:r w:rsidR="008742D4" w:rsidRPr="00C915F0">
      <w:rPr>
        <w:rFonts w:ascii="Calibri" w:hAnsi="Calibri"/>
        <w:sz w:val="12"/>
        <w:szCs w:val="12"/>
      </w:rPr>
      <w:tab/>
    </w:r>
    <w:r w:rsidR="008742D4" w:rsidRPr="00C915F0">
      <w:rPr>
        <w:rFonts w:ascii="Calibri" w:hAnsi="Calibri"/>
        <w:sz w:val="12"/>
        <w:szCs w:val="12"/>
      </w:rPr>
      <w:tab/>
    </w:r>
    <w:r w:rsidR="008742D4" w:rsidRPr="00C915F0">
      <w:rPr>
        <w:rFonts w:ascii="Calibri" w:hAnsi="Calibri"/>
        <w:sz w:val="12"/>
        <w:szCs w:val="12"/>
      </w:rPr>
      <w:tab/>
    </w:r>
    <w:r w:rsidR="00590DD0" w:rsidRPr="00590DD0">
      <w:rPr>
        <w:rFonts w:ascii="Calibri" w:hAnsi="Calibri"/>
        <w:sz w:val="12"/>
        <w:szCs w:val="12"/>
      </w:rPr>
      <w:t>Έκδοση: 2η -13/12/2019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D93AA" w14:textId="77777777" w:rsidR="00224DC6" w:rsidRDefault="00224DC6">
      <w:r>
        <w:separator/>
      </w:r>
    </w:p>
  </w:footnote>
  <w:footnote w:type="continuationSeparator" w:id="0">
    <w:p w14:paraId="3BFE4A33" w14:textId="77777777" w:rsidR="00224DC6" w:rsidRDefault="0022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color w:val="8000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5F"/>
    <w:rsid w:val="00034F80"/>
    <w:rsid w:val="0004598B"/>
    <w:rsid w:val="001225EF"/>
    <w:rsid w:val="00125B3F"/>
    <w:rsid w:val="00141BE0"/>
    <w:rsid w:val="001454BA"/>
    <w:rsid w:val="001543ED"/>
    <w:rsid w:val="001D1BDD"/>
    <w:rsid w:val="001D1D08"/>
    <w:rsid w:val="00224DC6"/>
    <w:rsid w:val="00266323"/>
    <w:rsid w:val="002B236D"/>
    <w:rsid w:val="004A53EA"/>
    <w:rsid w:val="0050115F"/>
    <w:rsid w:val="00547B56"/>
    <w:rsid w:val="00590DD0"/>
    <w:rsid w:val="005F1E29"/>
    <w:rsid w:val="00601401"/>
    <w:rsid w:val="006218CD"/>
    <w:rsid w:val="00687981"/>
    <w:rsid w:val="00813D4B"/>
    <w:rsid w:val="00825CF5"/>
    <w:rsid w:val="008518AF"/>
    <w:rsid w:val="0086019A"/>
    <w:rsid w:val="008742D4"/>
    <w:rsid w:val="00874D2A"/>
    <w:rsid w:val="00906962"/>
    <w:rsid w:val="00941FF6"/>
    <w:rsid w:val="009857E0"/>
    <w:rsid w:val="009A68A2"/>
    <w:rsid w:val="009D405B"/>
    <w:rsid w:val="00A01BEF"/>
    <w:rsid w:val="00A223CF"/>
    <w:rsid w:val="00A305B3"/>
    <w:rsid w:val="00A4679E"/>
    <w:rsid w:val="00BC02E0"/>
    <w:rsid w:val="00BD7744"/>
    <w:rsid w:val="00BF2FE3"/>
    <w:rsid w:val="00C00C94"/>
    <w:rsid w:val="00C733D4"/>
    <w:rsid w:val="00C915F0"/>
    <w:rsid w:val="00C9712D"/>
    <w:rsid w:val="00D2118A"/>
    <w:rsid w:val="00D75E15"/>
    <w:rsid w:val="00D772A4"/>
    <w:rsid w:val="00D80C4F"/>
    <w:rsid w:val="00EB5BE9"/>
    <w:rsid w:val="00F3293F"/>
    <w:rsid w:val="00F66E47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FB92F84"/>
  <w15:docId w15:val="{3C91A565-4368-4042-8850-B8B7F08B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E29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5F1E29"/>
    <w:pPr>
      <w:keepNext/>
      <w:tabs>
        <w:tab w:val="clear" w:pos="851"/>
      </w:tabs>
      <w:spacing w:before="240" w:after="60"/>
      <w:outlineLvl w:val="0"/>
    </w:pPr>
    <w:rPr>
      <w:b/>
      <w:color w:val="000080"/>
      <w:kern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5F1E29"/>
    <w:pPr>
      <w:keepNext/>
      <w:spacing w:before="240" w:after="60"/>
      <w:outlineLvl w:val="1"/>
    </w:pPr>
    <w:rPr>
      <w:b/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5F1E29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5F1E29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5F1E29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5F1E29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5F1E29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5F1E29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5F1E29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1E29"/>
    <w:rPr>
      <w:rFonts w:ascii="Arial" w:hAnsi="Arial" w:cs="Arial" w:hint="default"/>
      <w:b/>
      <w:i w:val="0"/>
      <w:color w:val="8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sid w:val="005F1E29"/>
  </w:style>
  <w:style w:type="character" w:customStyle="1" w:styleId="WW8Num2z1">
    <w:name w:val="WW8Num2z1"/>
    <w:rsid w:val="005F1E29"/>
    <w:rPr>
      <w:rFonts w:hint="default"/>
    </w:rPr>
  </w:style>
  <w:style w:type="character" w:customStyle="1" w:styleId="WW8Num2z2">
    <w:name w:val="WW8Num2z2"/>
    <w:rsid w:val="005F1E29"/>
  </w:style>
  <w:style w:type="character" w:customStyle="1" w:styleId="WW8Num2z3">
    <w:name w:val="WW8Num2z3"/>
    <w:rsid w:val="005F1E29"/>
  </w:style>
  <w:style w:type="character" w:customStyle="1" w:styleId="WW8Num2z4">
    <w:name w:val="WW8Num2z4"/>
    <w:rsid w:val="005F1E29"/>
  </w:style>
  <w:style w:type="character" w:customStyle="1" w:styleId="WW8Num2z5">
    <w:name w:val="WW8Num2z5"/>
    <w:rsid w:val="005F1E29"/>
  </w:style>
  <w:style w:type="character" w:customStyle="1" w:styleId="WW8Num2z6">
    <w:name w:val="WW8Num2z6"/>
    <w:rsid w:val="005F1E29"/>
  </w:style>
  <w:style w:type="character" w:customStyle="1" w:styleId="WW8Num2z7">
    <w:name w:val="WW8Num2z7"/>
    <w:rsid w:val="005F1E29"/>
  </w:style>
  <w:style w:type="character" w:customStyle="1" w:styleId="WW8Num2z8">
    <w:name w:val="WW8Num2z8"/>
    <w:rsid w:val="005F1E29"/>
  </w:style>
  <w:style w:type="character" w:customStyle="1" w:styleId="WW8Num3z0">
    <w:name w:val="WW8Num3z0"/>
    <w:rsid w:val="005F1E29"/>
    <w:rPr>
      <w:rFonts w:cs="Calibri"/>
      <w:sz w:val="14"/>
      <w:szCs w:val="14"/>
    </w:rPr>
  </w:style>
  <w:style w:type="character" w:customStyle="1" w:styleId="WW8Num3z1">
    <w:name w:val="WW8Num3z1"/>
    <w:rsid w:val="005F1E29"/>
  </w:style>
  <w:style w:type="character" w:customStyle="1" w:styleId="WW8Num3z2">
    <w:name w:val="WW8Num3z2"/>
    <w:rsid w:val="005F1E29"/>
  </w:style>
  <w:style w:type="character" w:customStyle="1" w:styleId="WW8Num3z3">
    <w:name w:val="WW8Num3z3"/>
    <w:rsid w:val="005F1E29"/>
  </w:style>
  <w:style w:type="character" w:customStyle="1" w:styleId="WW8Num3z4">
    <w:name w:val="WW8Num3z4"/>
    <w:rsid w:val="005F1E29"/>
  </w:style>
  <w:style w:type="character" w:customStyle="1" w:styleId="WW8Num3z5">
    <w:name w:val="WW8Num3z5"/>
    <w:rsid w:val="005F1E29"/>
  </w:style>
  <w:style w:type="character" w:customStyle="1" w:styleId="WW8Num3z6">
    <w:name w:val="WW8Num3z6"/>
    <w:rsid w:val="005F1E29"/>
  </w:style>
  <w:style w:type="character" w:customStyle="1" w:styleId="WW8Num3z7">
    <w:name w:val="WW8Num3z7"/>
    <w:rsid w:val="005F1E29"/>
  </w:style>
  <w:style w:type="character" w:customStyle="1" w:styleId="WW8Num3z8">
    <w:name w:val="WW8Num3z8"/>
    <w:rsid w:val="005F1E29"/>
  </w:style>
  <w:style w:type="character" w:customStyle="1" w:styleId="WW8Num4z0">
    <w:name w:val="WW8Num4z0"/>
    <w:rsid w:val="005F1E29"/>
    <w:rPr>
      <w:rFonts w:ascii="Symbol" w:hAnsi="Symbol" w:cs="Symbol" w:hint="default"/>
    </w:rPr>
  </w:style>
  <w:style w:type="character" w:customStyle="1" w:styleId="WW8Num4z1">
    <w:name w:val="WW8Num4z1"/>
    <w:rsid w:val="005F1E29"/>
    <w:rPr>
      <w:rFonts w:ascii="Courier New" w:hAnsi="Courier New" w:cs="Courier New" w:hint="default"/>
    </w:rPr>
  </w:style>
  <w:style w:type="character" w:customStyle="1" w:styleId="WW8Num4z2">
    <w:name w:val="WW8Num4z2"/>
    <w:rsid w:val="005F1E29"/>
    <w:rPr>
      <w:rFonts w:ascii="Wingdings" w:hAnsi="Wingdings" w:cs="Wingdings" w:hint="default"/>
    </w:rPr>
  </w:style>
  <w:style w:type="character" w:customStyle="1" w:styleId="WW8Num5z0">
    <w:name w:val="WW8Num5z0"/>
    <w:rsid w:val="005F1E29"/>
    <w:rPr>
      <w:rFonts w:ascii="Symbol" w:hAnsi="Symbol" w:cs="Symbol" w:hint="default"/>
    </w:rPr>
  </w:style>
  <w:style w:type="character" w:customStyle="1" w:styleId="WW8Num5z1">
    <w:name w:val="WW8Num5z1"/>
    <w:rsid w:val="005F1E29"/>
    <w:rPr>
      <w:rFonts w:ascii="Courier New" w:hAnsi="Courier New" w:cs="Courier New" w:hint="default"/>
    </w:rPr>
  </w:style>
  <w:style w:type="character" w:customStyle="1" w:styleId="WW8Num5z2">
    <w:name w:val="WW8Num5z2"/>
    <w:rsid w:val="005F1E29"/>
    <w:rPr>
      <w:rFonts w:ascii="Wingdings" w:hAnsi="Wingdings" w:cs="Wingdings" w:hint="default"/>
    </w:rPr>
  </w:style>
  <w:style w:type="character" w:customStyle="1" w:styleId="WW8Num6z0">
    <w:name w:val="WW8Num6z0"/>
    <w:rsid w:val="005F1E29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5F1E29"/>
  </w:style>
  <w:style w:type="character" w:customStyle="1" w:styleId="WW8Num6z2">
    <w:name w:val="WW8Num6z2"/>
    <w:rsid w:val="005F1E29"/>
  </w:style>
  <w:style w:type="character" w:customStyle="1" w:styleId="WW8Num6z3">
    <w:name w:val="WW8Num6z3"/>
    <w:rsid w:val="005F1E29"/>
  </w:style>
  <w:style w:type="character" w:customStyle="1" w:styleId="WW8Num6z4">
    <w:name w:val="WW8Num6z4"/>
    <w:rsid w:val="005F1E29"/>
  </w:style>
  <w:style w:type="character" w:customStyle="1" w:styleId="WW8Num6z5">
    <w:name w:val="WW8Num6z5"/>
    <w:rsid w:val="005F1E29"/>
  </w:style>
  <w:style w:type="character" w:customStyle="1" w:styleId="WW8Num6z6">
    <w:name w:val="WW8Num6z6"/>
    <w:rsid w:val="005F1E29"/>
  </w:style>
  <w:style w:type="character" w:customStyle="1" w:styleId="WW8Num6z7">
    <w:name w:val="WW8Num6z7"/>
    <w:rsid w:val="005F1E29"/>
  </w:style>
  <w:style w:type="character" w:customStyle="1" w:styleId="WW8Num6z8">
    <w:name w:val="WW8Num6z8"/>
    <w:rsid w:val="005F1E29"/>
  </w:style>
  <w:style w:type="character" w:customStyle="1" w:styleId="WW8Num7z0">
    <w:name w:val="WW8Num7z0"/>
    <w:rsid w:val="005F1E29"/>
    <w:rPr>
      <w:rFonts w:ascii="Arial Narrow" w:hAnsi="Arial Narrow" w:cs="Arial Narrow" w:hint="default"/>
      <w:b/>
      <w:i w:val="0"/>
      <w:color w:val="000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7z1">
    <w:name w:val="WW8Num7z1"/>
    <w:rsid w:val="005F1E29"/>
  </w:style>
  <w:style w:type="character" w:customStyle="1" w:styleId="WW8Num7z2">
    <w:name w:val="WW8Num7z2"/>
    <w:rsid w:val="005F1E29"/>
  </w:style>
  <w:style w:type="character" w:customStyle="1" w:styleId="WW8Num7z3">
    <w:name w:val="WW8Num7z3"/>
    <w:rsid w:val="005F1E29"/>
  </w:style>
  <w:style w:type="character" w:customStyle="1" w:styleId="WW8Num7z4">
    <w:name w:val="WW8Num7z4"/>
    <w:rsid w:val="005F1E29"/>
  </w:style>
  <w:style w:type="character" w:customStyle="1" w:styleId="WW8Num7z5">
    <w:name w:val="WW8Num7z5"/>
    <w:rsid w:val="005F1E29"/>
  </w:style>
  <w:style w:type="character" w:customStyle="1" w:styleId="WW8Num7z6">
    <w:name w:val="WW8Num7z6"/>
    <w:rsid w:val="005F1E29"/>
  </w:style>
  <w:style w:type="character" w:customStyle="1" w:styleId="WW8Num7z7">
    <w:name w:val="WW8Num7z7"/>
    <w:rsid w:val="005F1E29"/>
  </w:style>
  <w:style w:type="character" w:customStyle="1" w:styleId="WW8Num7z8">
    <w:name w:val="WW8Num7z8"/>
    <w:rsid w:val="005F1E29"/>
  </w:style>
  <w:style w:type="character" w:customStyle="1" w:styleId="WW8Num8z0">
    <w:name w:val="WW8Num8z0"/>
    <w:rsid w:val="005F1E29"/>
    <w:rPr>
      <w:rFonts w:ascii="Symbol" w:hAnsi="Symbol" w:cs="Symbol" w:hint="default"/>
    </w:rPr>
  </w:style>
  <w:style w:type="character" w:customStyle="1" w:styleId="WW8Num8z1">
    <w:name w:val="WW8Num8z1"/>
    <w:rsid w:val="005F1E29"/>
    <w:rPr>
      <w:rFonts w:ascii="Courier New" w:hAnsi="Courier New" w:cs="Courier New" w:hint="default"/>
    </w:rPr>
  </w:style>
  <w:style w:type="character" w:customStyle="1" w:styleId="WW8Num8z2">
    <w:name w:val="WW8Num8z2"/>
    <w:rsid w:val="005F1E29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5F1E29"/>
  </w:style>
  <w:style w:type="character" w:customStyle="1" w:styleId="11">
    <w:name w:val="Παραπομπή σχολίου1"/>
    <w:rsid w:val="005F1E29"/>
    <w:rPr>
      <w:sz w:val="16"/>
    </w:rPr>
  </w:style>
  <w:style w:type="character" w:customStyle="1" w:styleId="a3">
    <w:name w:val="Σύμβολο υποσημείωσης"/>
    <w:rsid w:val="005F1E29"/>
    <w:rPr>
      <w:vertAlign w:val="superscript"/>
    </w:rPr>
  </w:style>
  <w:style w:type="character" w:styleId="a4">
    <w:name w:val="page number"/>
    <w:basedOn w:val="10"/>
    <w:rsid w:val="005F1E29"/>
  </w:style>
  <w:style w:type="character" w:styleId="-">
    <w:name w:val="Hyperlink"/>
    <w:rsid w:val="005F1E29"/>
    <w:rPr>
      <w:color w:val="0000FF"/>
      <w:u w:val="single"/>
    </w:rPr>
  </w:style>
  <w:style w:type="character" w:styleId="-0">
    <w:name w:val="FollowedHyperlink"/>
    <w:rsid w:val="005F1E29"/>
    <w:rPr>
      <w:color w:val="800080"/>
      <w:u w:val="single"/>
    </w:rPr>
  </w:style>
  <w:style w:type="character" w:customStyle="1" w:styleId="a5">
    <w:name w:val="Σύμβολα σημείωσης τέλους"/>
    <w:rsid w:val="005F1E29"/>
    <w:rPr>
      <w:vertAlign w:val="superscript"/>
    </w:rPr>
  </w:style>
  <w:style w:type="character" w:customStyle="1" w:styleId="Char">
    <w:name w:val="Κείμενο πλαισίου Char"/>
    <w:rsid w:val="005F1E29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5F1E29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5F1E2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5F1E29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5F1E29"/>
    <w:rPr>
      <w:rFonts w:cs="Mangal"/>
    </w:rPr>
  </w:style>
  <w:style w:type="paragraph" w:customStyle="1" w:styleId="12">
    <w:name w:val="Λεζάντα1"/>
    <w:basedOn w:val="a"/>
    <w:rsid w:val="005F1E2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5F1E29"/>
    <w:pPr>
      <w:suppressLineNumbers/>
    </w:pPr>
    <w:rPr>
      <w:rFonts w:cs="Mangal"/>
    </w:rPr>
  </w:style>
  <w:style w:type="paragraph" w:styleId="aa">
    <w:name w:val="Body Text Indent"/>
    <w:basedOn w:val="a"/>
    <w:rsid w:val="005F1E29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5F1E29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5F1E29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5F1E29"/>
    <w:rPr>
      <w:color w:val="000080"/>
      <w:sz w:val="20"/>
    </w:rPr>
  </w:style>
  <w:style w:type="paragraph" w:styleId="ad">
    <w:name w:val="footnote text"/>
    <w:basedOn w:val="a"/>
    <w:rsid w:val="005F1E29"/>
    <w:rPr>
      <w:color w:val="000080"/>
      <w:sz w:val="20"/>
    </w:rPr>
  </w:style>
  <w:style w:type="paragraph" w:customStyle="1" w:styleId="14">
    <w:name w:val="Στυλ1"/>
    <w:basedOn w:val="1"/>
    <w:rsid w:val="005F1E29"/>
    <w:pPr>
      <w:tabs>
        <w:tab w:val="num" w:pos="397"/>
      </w:tabs>
      <w:ind w:left="397" w:hanging="567"/>
      <w:jc w:val="left"/>
    </w:pPr>
    <w:rPr>
      <w:color w:val="800000"/>
      <w14:shadow w14:blurRad="0" w14:dist="0" w14:dir="0" w14:sx="0" w14:sy="0" w14:kx="0" w14:ky="0" w14:algn="none">
        <w14:srgbClr w14:val="000000"/>
      </w14:shadow>
    </w:rPr>
  </w:style>
  <w:style w:type="paragraph" w:customStyle="1" w:styleId="20">
    <w:name w:val="Στυλ2"/>
    <w:basedOn w:val="2"/>
    <w:rsid w:val="005F1E29"/>
    <w:pPr>
      <w:tabs>
        <w:tab w:val="clear" w:pos="851"/>
        <w:tab w:val="num" w:pos="360"/>
      </w:tabs>
      <w:ind w:left="360" w:hanging="360"/>
      <w:jc w:val="left"/>
    </w:pPr>
    <w:rPr>
      <w:i/>
      <w:color w:val="800080"/>
      <w14:shadow w14:blurRad="0" w14:dist="0" w14:dir="0" w14:sx="0" w14:sy="0" w14:kx="0" w14:ky="0" w14:algn="none">
        <w14:srgbClr w14:val="000000"/>
      </w14:shadow>
    </w:rPr>
  </w:style>
  <w:style w:type="paragraph" w:styleId="ae">
    <w:name w:val="Title"/>
    <w:basedOn w:val="a"/>
    <w:next w:val="af"/>
    <w:qFormat/>
    <w:rsid w:val="005F1E29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5F1E29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5F1E29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5F1E29"/>
    <w:pPr>
      <w:jc w:val="left"/>
    </w:pPr>
    <w:rPr>
      <w:sz w:val="20"/>
    </w:rPr>
  </w:style>
  <w:style w:type="paragraph" w:styleId="af0">
    <w:name w:val="endnote text"/>
    <w:basedOn w:val="a"/>
    <w:rsid w:val="005F1E29"/>
    <w:rPr>
      <w:sz w:val="20"/>
    </w:rPr>
  </w:style>
  <w:style w:type="paragraph" w:customStyle="1" w:styleId="210">
    <w:name w:val="Σώμα κείμενου με εσοχή 21"/>
    <w:basedOn w:val="a"/>
    <w:rsid w:val="005F1E29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5F1E29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5F1E29"/>
    <w:pPr>
      <w:suppressLineNumbers/>
    </w:pPr>
  </w:style>
  <w:style w:type="paragraph" w:customStyle="1" w:styleId="af3">
    <w:name w:val="Επικεφαλίδα πίνακα"/>
    <w:basedOn w:val="af2"/>
    <w:rsid w:val="005F1E29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5F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E1_aitisi_nee2002.dot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user</cp:lastModifiedBy>
  <cp:revision>2</cp:revision>
  <cp:lastPrinted>2020-11-20T09:27:00Z</cp:lastPrinted>
  <dcterms:created xsi:type="dcterms:W3CDTF">2020-11-23T07:49:00Z</dcterms:created>
  <dcterms:modified xsi:type="dcterms:W3CDTF">2020-11-23T07:49:00Z</dcterms:modified>
</cp:coreProperties>
</file>